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44D77" w14:textId="6066CBAF" w:rsidR="00EE4042" w:rsidRPr="00A40EE9" w:rsidRDefault="000D1F25" w:rsidP="76E4D5B8">
      <w:pPr>
        <w:pStyle w:val="Titularportada"/>
        <w:rPr>
          <w:sz w:val="36"/>
          <w:szCs w:val="36"/>
          <w:lang w:val="ca-ES"/>
        </w:rPr>
      </w:pPr>
      <w:r w:rsidRPr="257CCBD9">
        <w:rPr>
          <w:sz w:val="36"/>
          <w:szCs w:val="36"/>
          <w:lang w:val="ca-ES"/>
        </w:rPr>
        <w:t xml:space="preserve">V FÒRUM DE MALALTIES </w:t>
      </w:r>
      <w:r w:rsidR="25C0303F" w:rsidRPr="257CCBD9">
        <w:rPr>
          <w:sz w:val="36"/>
          <w:szCs w:val="36"/>
          <w:lang w:val="ca-ES"/>
        </w:rPr>
        <w:t>RARES</w:t>
      </w:r>
      <w:r w:rsidRPr="257CCBD9">
        <w:rPr>
          <w:sz w:val="36"/>
          <w:szCs w:val="36"/>
          <w:lang w:val="ca-ES"/>
        </w:rPr>
        <w:t xml:space="preserve"> </w:t>
      </w:r>
      <w:r w:rsidR="00541898" w:rsidRPr="257CCBD9">
        <w:rPr>
          <w:sz w:val="36"/>
          <w:szCs w:val="36"/>
          <w:lang w:val="ca-ES"/>
        </w:rPr>
        <w:t xml:space="preserve">de FEDER </w:t>
      </w:r>
      <w:r w:rsidRPr="257CCBD9">
        <w:rPr>
          <w:sz w:val="36"/>
          <w:szCs w:val="36"/>
          <w:lang w:val="ca-ES"/>
        </w:rPr>
        <w:t xml:space="preserve">CATALUNYA </w:t>
      </w:r>
    </w:p>
    <w:p w14:paraId="77989C76" w14:textId="0D5ECA8F" w:rsidR="00682722" w:rsidRPr="00A40EE9" w:rsidRDefault="000D1F25" w:rsidP="257CCBD9">
      <w:pPr>
        <w:pStyle w:val="Titularportada"/>
        <w:rPr>
          <w:b/>
          <w:bCs/>
          <w:sz w:val="36"/>
          <w:szCs w:val="36"/>
          <w:lang w:val="ca-ES"/>
        </w:rPr>
      </w:pPr>
      <w:r w:rsidRPr="00A40EE9">
        <w:rPr>
          <w:sz w:val="36"/>
          <w:szCs w:val="36"/>
          <w:lang w:val="ca-ES"/>
        </w:rPr>
        <w:t>28 de MAIG de 2026</w:t>
      </w:r>
      <w:r w:rsidR="006D20B7" w:rsidRPr="257CCBD9">
        <w:rPr>
          <w:rFonts w:asciiTheme="minorHAnsi" w:eastAsia="Times New Roman" w:hAnsiTheme="minorHAnsi"/>
          <w:b/>
          <w:bCs/>
          <w:color w:val="auto"/>
          <w:sz w:val="22"/>
          <w:lang w:val="ca-ES" w:eastAsia="es-E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6D20B7" w:rsidRPr="00A40EE9">
        <w:rPr>
          <w:b/>
          <w:bCs/>
          <w:sz w:val="36"/>
          <w:szCs w:val="36"/>
          <w:lang w:val="ca-ES"/>
        </w:rPr>
        <w:t xml:space="preserve">Perquè </w:t>
      </w:r>
      <w:r w:rsidR="009A9AB0" w:rsidRPr="00A40EE9">
        <w:rPr>
          <w:b/>
          <w:bCs/>
          <w:sz w:val="36"/>
          <w:szCs w:val="36"/>
          <w:lang w:val="ca-ES"/>
        </w:rPr>
        <w:t>cada pERsona importa</w:t>
      </w:r>
    </w:p>
    <w:p w14:paraId="3743F9C0" w14:textId="4001E539" w:rsidR="00D737AC" w:rsidRPr="00A40EE9" w:rsidRDefault="00D737AC" w:rsidP="00682722">
      <w:pPr>
        <w:jc w:val="center"/>
        <w:rPr>
          <w:color w:val="000000"/>
          <w:sz w:val="20"/>
          <w:szCs w:val="20"/>
          <w:lang w:val="ca-ES"/>
        </w:rPr>
      </w:pPr>
    </w:p>
    <w:p w14:paraId="505A64ED" w14:textId="77777777" w:rsidR="00EE4042" w:rsidRPr="00A40EE9" w:rsidRDefault="00EE4042" w:rsidP="00682722">
      <w:pPr>
        <w:pStyle w:val="Ttulo1"/>
        <w:rPr>
          <w:lang w:val="ca-ES"/>
        </w:rPr>
      </w:pPr>
      <w:r w:rsidRPr="00A40EE9">
        <w:rPr>
          <w:lang w:val="ca-ES"/>
        </w:rPr>
        <w:t>PROGRAMA</w:t>
      </w:r>
    </w:p>
    <w:p w14:paraId="1B578C00" w14:textId="77777777" w:rsidR="00682722" w:rsidRPr="00A40EE9" w:rsidRDefault="00682722" w:rsidP="00EE4042">
      <w:pPr>
        <w:rPr>
          <w:rFonts w:asciiTheme="minorHAnsi" w:eastAsia="Times New Roman" w:hAnsiTheme="minorHAnsi" w:cstheme="minorHAnsi"/>
          <w:b/>
          <w:bCs/>
          <w:sz w:val="20"/>
          <w:szCs w:val="20"/>
          <w:lang w:val="ca-ES" w:eastAsia="es-ES"/>
        </w:rPr>
      </w:pPr>
    </w:p>
    <w:p w14:paraId="7007C87F" w14:textId="4479B22C" w:rsidR="00682722" w:rsidRPr="00A40EE9" w:rsidRDefault="00682722" w:rsidP="503D6468">
      <w:pPr>
        <w:rPr>
          <w:rFonts w:asciiTheme="minorHAnsi" w:eastAsia="Times New Roman" w:hAnsiTheme="minorHAnsi"/>
          <w:sz w:val="16"/>
          <w:szCs w:val="16"/>
          <w:lang w:val="ca-ES" w:eastAsia="es-ES"/>
        </w:rPr>
      </w:pPr>
      <w:r w:rsidRPr="00A40EE9">
        <w:rPr>
          <w:rFonts w:asciiTheme="minorHAnsi" w:eastAsia="Times New Roman" w:hAnsiTheme="minorHAnsi"/>
          <w:b/>
          <w:bCs/>
          <w:sz w:val="16"/>
          <w:szCs w:val="16"/>
          <w:lang w:val="ca-ES" w:eastAsia="es-ES"/>
        </w:rPr>
        <w:t>Data</w:t>
      </w:r>
      <w:r w:rsidRPr="00A40EE9">
        <w:rPr>
          <w:rFonts w:asciiTheme="minorHAnsi" w:eastAsia="Times New Roman" w:hAnsiTheme="minorHAnsi"/>
          <w:sz w:val="16"/>
          <w:szCs w:val="16"/>
          <w:lang w:val="ca-ES" w:eastAsia="es-ES"/>
        </w:rPr>
        <w:t>. y hora: 28 de maig de 9.00 a 1</w:t>
      </w:r>
      <w:r w:rsidR="007112AC">
        <w:rPr>
          <w:rFonts w:asciiTheme="minorHAnsi" w:eastAsia="Times New Roman" w:hAnsiTheme="minorHAnsi"/>
          <w:sz w:val="16"/>
          <w:szCs w:val="16"/>
          <w:lang w:val="ca-ES" w:eastAsia="es-ES"/>
        </w:rPr>
        <w:t>4.00</w:t>
      </w:r>
    </w:p>
    <w:p w14:paraId="75A3AD0A" w14:textId="77777777" w:rsidR="00682722" w:rsidRPr="00A40EE9" w:rsidRDefault="00682722" w:rsidP="00682722">
      <w:pPr>
        <w:rPr>
          <w:rFonts w:asciiTheme="minorHAnsi" w:eastAsia="Times New Roman" w:hAnsiTheme="minorHAnsi" w:cstheme="minorHAnsi"/>
          <w:sz w:val="16"/>
          <w:szCs w:val="16"/>
          <w:lang w:val="ca-ES" w:eastAsia="es-ES"/>
        </w:rPr>
      </w:pPr>
      <w:r w:rsidRPr="00A40EE9">
        <w:rPr>
          <w:rFonts w:asciiTheme="minorHAnsi" w:eastAsia="Times New Roman" w:hAnsiTheme="minorHAnsi" w:cstheme="minorHAnsi"/>
          <w:b/>
          <w:bCs/>
          <w:sz w:val="16"/>
          <w:szCs w:val="16"/>
          <w:lang w:val="ca-ES" w:eastAsia="es-ES"/>
        </w:rPr>
        <w:t>Lloc</w:t>
      </w:r>
      <w:r w:rsidRPr="00A40EE9">
        <w:rPr>
          <w:rFonts w:asciiTheme="minorHAnsi" w:eastAsia="Times New Roman" w:hAnsiTheme="minorHAnsi" w:cstheme="minorHAnsi"/>
          <w:sz w:val="16"/>
          <w:szCs w:val="16"/>
          <w:lang w:val="ca-ES" w:eastAsia="es-ES"/>
        </w:rPr>
        <w:t>: Auditori VHIR, Vall d’Hebron Institut de Recerca</w:t>
      </w:r>
    </w:p>
    <w:p w14:paraId="77F1309C" w14:textId="77777777" w:rsidR="00682722" w:rsidRPr="00A40EE9" w:rsidRDefault="00682722" w:rsidP="000D1F25">
      <w:pPr>
        <w:rPr>
          <w:color w:val="000000"/>
          <w:sz w:val="20"/>
          <w:szCs w:val="20"/>
          <w:lang w:val="ca-ES"/>
        </w:rPr>
      </w:pPr>
    </w:p>
    <w:tbl>
      <w:tblPr>
        <w:tblStyle w:val="Tablanormal5"/>
        <w:tblpPr w:leftFromText="141" w:rightFromText="141" w:vertAnchor="page" w:horzAnchor="margin" w:tblpY="4441"/>
        <w:tblW w:w="9072" w:type="dxa"/>
        <w:tblLook w:val="04A0" w:firstRow="1" w:lastRow="0" w:firstColumn="1" w:lastColumn="0" w:noHBand="0" w:noVBand="1"/>
      </w:tblPr>
      <w:tblGrid>
        <w:gridCol w:w="1575"/>
        <w:gridCol w:w="6090"/>
        <w:gridCol w:w="1407"/>
      </w:tblGrid>
      <w:tr w:rsidR="00C651FD" w:rsidRPr="00A40EE9" w14:paraId="45547CB4" w14:textId="77777777" w:rsidTr="2746F4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75" w:type="dxa"/>
          </w:tcPr>
          <w:p w14:paraId="33DAC378" w14:textId="4E50D15E" w:rsidR="00015A80" w:rsidRPr="00A40EE9" w:rsidRDefault="00682722" w:rsidP="503F88B2">
            <w:pPr>
              <w:rPr>
                <w:rFonts w:asciiTheme="minorHAnsi" w:hAnsiTheme="minorHAnsi" w:cstheme="minorBidi"/>
                <w:b/>
                <w:bCs/>
                <w:i w:val="0"/>
                <w:iCs w:val="0"/>
                <w:color w:val="000000"/>
                <w:lang w:val="ca-ES"/>
              </w:rPr>
            </w:pPr>
            <w:r w:rsidRPr="503F88B2">
              <w:rPr>
                <w:rFonts w:asciiTheme="minorHAnsi" w:hAnsiTheme="minorHAnsi" w:cstheme="minorBidi"/>
                <w:b/>
                <w:bCs/>
                <w:color w:val="000000" w:themeColor="text1"/>
                <w:lang w:val="ca-ES"/>
              </w:rPr>
              <w:t>HO</w:t>
            </w:r>
            <w:r w:rsidR="00015A80" w:rsidRPr="503F88B2">
              <w:rPr>
                <w:rFonts w:asciiTheme="minorHAnsi" w:hAnsiTheme="minorHAnsi" w:cstheme="minorBidi"/>
                <w:b/>
                <w:bCs/>
                <w:color w:val="000000" w:themeColor="text1"/>
                <w:lang w:val="ca-ES"/>
              </w:rPr>
              <w:t>R</w:t>
            </w:r>
            <w:r w:rsidR="0360C2A3" w:rsidRPr="503F88B2">
              <w:rPr>
                <w:rFonts w:asciiTheme="minorHAnsi" w:hAnsiTheme="minorHAnsi" w:cstheme="minorBidi"/>
                <w:b/>
                <w:bCs/>
                <w:color w:val="000000" w:themeColor="text1"/>
                <w:lang w:val="ca-ES"/>
              </w:rPr>
              <w:t>E</w:t>
            </w:r>
            <w:r w:rsidR="00015A80" w:rsidRPr="503F88B2">
              <w:rPr>
                <w:rFonts w:asciiTheme="minorHAnsi" w:hAnsiTheme="minorHAnsi" w:cstheme="minorBidi"/>
                <w:b/>
                <w:bCs/>
                <w:color w:val="000000" w:themeColor="text1"/>
                <w:lang w:val="ca-ES"/>
              </w:rPr>
              <w:t>S</w:t>
            </w:r>
          </w:p>
        </w:tc>
        <w:tc>
          <w:tcPr>
            <w:tcW w:w="6090" w:type="dxa"/>
          </w:tcPr>
          <w:p w14:paraId="6A89955A" w14:textId="4EE94B79" w:rsidR="00015A80" w:rsidRPr="00A40EE9" w:rsidRDefault="00015A80" w:rsidP="000D1F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/>
                <w:szCs w:val="24"/>
                <w:lang w:val="ca-ES"/>
              </w:rPr>
            </w:pPr>
            <w:r w:rsidRPr="00A40EE9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val="ca-ES"/>
              </w:rPr>
              <w:t>PROGRAMA</w:t>
            </w:r>
          </w:p>
        </w:tc>
        <w:tc>
          <w:tcPr>
            <w:tcW w:w="1407" w:type="dxa"/>
          </w:tcPr>
          <w:p w14:paraId="3B3397D4" w14:textId="2305ED25" w:rsidR="00015A80" w:rsidRPr="00A40EE9" w:rsidRDefault="00015A80" w:rsidP="503F88B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color w:val="000000"/>
                <w:sz w:val="22"/>
                <w:lang w:val="ca-ES"/>
              </w:rPr>
            </w:pPr>
            <w:r w:rsidRPr="503F88B2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lang w:val="ca-ES"/>
              </w:rPr>
              <w:t>DURA</w:t>
            </w:r>
            <w:r w:rsidR="7B7621AC" w:rsidRPr="503F88B2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lang w:val="ca-ES"/>
              </w:rPr>
              <w:t>DA</w:t>
            </w:r>
          </w:p>
        </w:tc>
      </w:tr>
      <w:tr w:rsidR="00C651FD" w:rsidRPr="00A40EE9" w14:paraId="0393A675" w14:textId="16CDF10A" w:rsidTr="2746F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</w:tcPr>
          <w:p w14:paraId="588B99AF" w14:textId="77777777" w:rsidR="00A26CBA" w:rsidRPr="00A40EE9" w:rsidRDefault="00A26CBA" w:rsidP="000D1F2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ca-ES"/>
              </w:rPr>
            </w:pPr>
            <w:r w:rsidRPr="00A40EE9">
              <w:rPr>
                <w:rFonts w:asciiTheme="minorHAnsi" w:hAnsiTheme="minorHAnsi" w:cstheme="minorHAnsi"/>
                <w:color w:val="000000"/>
                <w:sz w:val="20"/>
                <w:szCs w:val="20"/>
                <w:lang w:val="ca-ES"/>
              </w:rPr>
              <w:t>9:00 a 9:30</w:t>
            </w:r>
          </w:p>
        </w:tc>
        <w:tc>
          <w:tcPr>
            <w:tcW w:w="6090" w:type="dxa"/>
          </w:tcPr>
          <w:p w14:paraId="7E93B4FF" w14:textId="70AAA981" w:rsidR="00A26CBA" w:rsidRPr="001272AB" w:rsidRDefault="00D3164A" w:rsidP="000D1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LaM Display" w:hAnsi="ADLaM Display" w:cs="ADLaM Display"/>
                <w:color w:val="000000"/>
                <w:sz w:val="22"/>
                <w:lang w:val="ca-ES"/>
              </w:rPr>
            </w:pPr>
            <w:r w:rsidRPr="001272AB">
              <w:rPr>
                <w:rFonts w:ascii="ADLaM Display" w:hAnsi="ADLaM Display" w:cs="ADLaM Display"/>
                <w:sz w:val="22"/>
                <w:lang w:val="ca-ES"/>
              </w:rPr>
              <w:t xml:space="preserve">RECEPCIÓ I INSCRIPCIÓ </w:t>
            </w:r>
          </w:p>
        </w:tc>
        <w:tc>
          <w:tcPr>
            <w:tcW w:w="1407" w:type="dxa"/>
          </w:tcPr>
          <w:p w14:paraId="75A4D336" w14:textId="66221334" w:rsidR="00A26CBA" w:rsidRPr="00A40EE9" w:rsidRDefault="00A26CBA" w:rsidP="00CD17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2"/>
                <w:lang w:val="ca-ES"/>
              </w:rPr>
            </w:pPr>
            <w:r w:rsidRPr="00A40EE9">
              <w:rPr>
                <w:rFonts w:asciiTheme="minorHAnsi" w:hAnsiTheme="minorHAnsi" w:cstheme="minorHAnsi"/>
                <w:b/>
                <w:bCs/>
                <w:color w:val="000000"/>
                <w:sz w:val="22"/>
                <w:lang w:val="ca-ES"/>
              </w:rPr>
              <w:t>30 min</w:t>
            </w:r>
          </w:p>
        </w:tc>
      </w:tr>
      <w:tr w:rsidR="00C651FD" w:rsidRPr="00A40EE9" w14:paraId="47FD9D02" w14:textId="4F47C2DD" w:rsidTr="2746F494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</w:tcPr>
          <w:p w14:paraId="526587E1" w14:textId="38B96777" w:rsidR="00A26CBA" w:rsidRPr="00A40EE9" w:rsidRDefault="00A26CBA" w:rsidP="7615501B">
            <w:pPr>
              <w:rPr>
                <w:rFonts w:asciiTheme="minorHAnsi" w:hAnsiTheme="minorHAnsi"/>
                <w:color w:val="000000"/>
                <w:sz w:val="20"/>
                <w:szCs w:val="20"/>
                <w:lang w:val="ca-ES"/>
              </w:rPr>
            </w:pPr>
            <w:r w:rsidRPr="00A40EE9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 xml:space="preserve">09:30 a </w:t>
            </w:r>
            <w:r w:rsidR="00DC758E" w:rsidRPr="00A40EE9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>9.55</w:t>
            </w:r>
          </w:p>
        </w:tc>
        <w:tc>
          <w:tcPr>
            <w:tcW w:w="6090" w:type="dxa"/>
          </w:tcPr>
          <w:p w14:paraId="1C1AB77B" w14:textId="1735F818" w:rsidR="00A26CBA" w:rsidRPr="006B4513" w:rsidRDefault="00967A5B" w:rsidP="000D1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LaM Display" w:hAnsi="ADLaM Display" w:cs="ADLaM Display"/>
                <w:color w:val="000000"/>
                <w:sz w:val="22"/>
                <w:lang w:val="ca-ES"/>
              </w:rPr>
            </w:pPr>
            <w:r w:rsidRPr="006B4513">
              <w:rPr>
                <w:rFonts w:ascii="ADLaM Display" w:hAnsi="ADLaM Display" w:cs="ADLaM Display"/>
                <w:sz w:val="22"/>
                <w:lang w:val="ca-ES"/>
              </w:rPr>
              <w:t xml:space="preserve">OBERTURA I </w:t>
            </w:r>
            <w:r w:rsidR="00D3164A" w:rsidRPr="006B4513">
              <w:rPr>
                <w:rFonts w:ascii="ADLaM Display" w:hAnsi="ADLaM Display" w:cs="ADLaM Display"/>
                <w:sz w:val="22"/>
                <w:lang w:val="ca-ES"/>
              </w:rPr>
              <w:t>BENVINGUDA</w:t>
            </w:r>
            <w:r w:rsidR="001272AB" w:rsidRPr="006B4513">
              <w:rPr>
                <w:rFonts w:ascii="ADLaM Display" w:hAnsi="ADLaM Display" w:cs="ADLaM Display"/>
                <w:sz w:val="22"/>
                <w:lang w:val="ca-ES"/>
              </w:rPr>
              <w:t xml:space="preserve"> </w:t>
            </w:r>
          </w:p>
        </w:tc>
        <w:tc>
          <w:tcPr>
            <w:tcW w:w="1407" w:type="dxa"/>
          </w:tcPr>
          <w:p w14:paraId="0F0B890E" w14:textId="32AEA4E0" w:rsidR="00A26CBA" w:rsidRPr="00A40EE9" w:rsidRDefault="24B75CFD" w:rsidP="00CD178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0000"/>
                <w:sz w:val="22"/>
                <w:lang w:val="ca-ES"/>
              </w:rPr>
            </w:pPr>
            <w:r w:rsidRPr="00A40EE9">
              <w:rPr>
                <w:rFonts w:asciiTheme="minorHAnsi" w:hAnsiTheme="minorHAnsi"/>
                <w:b/>
                <w:bCs/>
                <w:color w:val="000000" w:themeColor="text1"/>
                <w:sz w:val="22"/>
                <w:lang w:val="ca-ES"/>
              </w:rPr>
              <w:t>2</w:t>
            </w:r>
            <w:r w:rsidR="009535FC" w:rsidRPr="00A40EE9">
              <w:rPr>
                <w:rFonts w:asciiTheme="minorHAnsi" w:hAnsiTheme="minorHAnsi"/>
                <w:b/>
                <w:bCs/>
                <w:color w:val="000000" w:themeColor="text1"/>
                <w:sz w:val="22"/>
                <w:lang w:val="ca-ES"/>
              </w:rPr>
              <w:t>5</w:t>
            </w:r>
            <w:r w:rsidR="00A26CBA" w:rsidRPr="00A40EE9">
              <w:rPr>
                <w:rFonts w:asciiTheme="minorHAnsi" w:hAnsiTheme="minorHAnsi"/>
                <w:b/>
                <w:bCs/>
                <w:color w:val="000000" w:themeColor="text1"/>
                <w:sz w:val="22"/>
                <w:lang w:val="ca-ES"/>
              </w:rPr>
              <w:t xml:space="preserve"> min</w:t>
            </w:r>
          </w:p>
        </w:tc>
      </w:tr>
      <w:tr w:rsidR="00C651FD" w:rsidRPr="00A40EE9" w14:paraId="4F1BB4FF" w14:textId="48959FB9" w:rsidTr="2746F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</w:tcPr>
          <w:p w14:paraId="677D3FD3" w14:textId="77777777" w:rsidR="00A26CBA" w:rsidRPr="00A40EE9" w:rsidRDefault="00A26CBA" w:rsidP="000D1F2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6090" w:type="dxa"/>
          </w:tcPr>
          <w:p w14:paraId="028A2BF0" w14:textId="6681FFA9" w:rsidR="009B74CB" w:rsidRPr="006B4513" w:rsidRDefault="1922FE9F" w:rsidP="503D64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0000" w:themeColor="text1"/>
                <w:sz w:val="22"/>
                <w:lang w:val="ca-ES"/>
              </w:rPr>
            </w:pPr>
            <w:r w:rsidRPr="00EF2042">
              <w:rPr>
                <w:rFonts w:asciiTheme="minorHAnsi" w:hAnsiTheme="minorHAnsi"/>
                <w:b/>
                <w:bCs/>
                <w:color w:val="EE0000"/>
                <w:sz w:val="22"/>
                <w:lang w:val="ca-ES"/>
              </w:rPr>
              <w:t>Benvinguda</w:t>
            </w:r>
            <w:r w:rsidR="00A85878">
              <w:rPr>
                <w:rFonts w:asciiTheme="minorHAnsi" w:hAnsiTheme="minorHAnsi"/>
                <w:b/>
                <w:bCs/>
                <w:color w:val="EE0000"/>
                <w:sz w:val="22"/>
                <w:lang w:val="ca-ES"/>
              </w:rPr>
              <w:t xml:space="preserve"> i </w:t>
            </w:r>
            <w:r w:rsidR="00754514">
              <w:rPr>
                <w:rFonts w:asciiTheme="minorHAnsi" w:hAnsiTheme="minorHAnsi"/>
                <w:b/>
                <w:bCs/>
                <w:color w:val="EE0000"/>
                <w:sz w:val="22"/>
                <w:lang w:val="ca-ES"/>
              </w:rPr>
              <w:t>estratègia</w:t>
            </w:r>
            <w:r w:rsidR="005A706D">
              <w:rPr>
                <w:rFonts w:asciiTheme="minorHAnsi" w:hAnsiTheme="minorHAnsi"/>
                <w:b/>
                <w:bCs/>
                <w:color w:val="EE0000"/>
                <w:sz w:val="22"/>
                <w:lang w:val="ca-ES"/>
              </w:rPr>
              <w:t xml:space="preserve"> ER</w:t>
            </w:r>
            <w:r w:rsidRPr="006B4513">
              <w:rPr>
                <w:rFonts w:asciiTheme="minorHAnsi" w:hAnsiTheme="minorHAnsi"/>
                <w:b/>
                <w:bCs/>
                <w:color w:val="000000" w:themeColor="text1"/>
                <w:sz w:val="22"/>
                <w:lang w:val="ca-ES"/>
              </w:rPr>
              <w:t xml:space="preserve"> Vall d’Hebron.</w:t>
            </w:r>
            <w:r w:rsidR="007B4766" w:rsidRPr="006B4513">
              <w:rPr>
                <w:rFonts w:asciiTheme="minorHAnsi" w:hAnsiTheme="minorHAnsi"/>
                <w:b/>
                <w:bCs/>
                <w:color w:val="000000" w:themeColor="text1"/>
                <w:sz w:val="22"/>
                <w:lang w:val="ca-ES"/>
              </w:rPr>
              <w:t xml:space="preserve"> </w:t>
            </w:r>
          </w:p>
          <w:p w14:paraId="581B7838" w14:textId="77777777" w:rsidR="009B74CB" w:rsidRPr="00A40EE9" w:rsidRDefault="009B74CB" w:rsidP="503D64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lang w:val="ca-ES"/>
              </w:rPr>
            </w:pPr>
          </w:p>
          <w:p w14:paraId="4061DF04" w14:textId="39D9ABCB" w:rsidR="009B74CB" w:rsidRPr="00384622" w:rsidRDefault="007B4766" w:rsidP="503F8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lang w:val="ca-ES"/>
              </w:rPr>
            </w:pPr>
            <w:r w:rsidRPr="00384622">
              <w:rPr>
                <w:rFonts w:asciiTheme="minorHAnsi" w:hAnsiTheme="minorHAnsi"/>
                <w:color w:val="000000" w:themeColor="text1"/>
                <w:sz w:val="22"/>
                <w:lang w:val="ca-ES"/>
              </w:rPr>
              <w:t xml:space="preserve">Direcció </w:t>
            </w:r>
            <w:r w:rsidR="009B74CB" w:rsidRPr="00384622">
              <w:rPr>
                <w:rFonts w:asciiTheme="minorHAnsi" w:hAnsiTheme="minorHAnsi"/>
                <w:color w:val="000000" w:themeColor="text1"/>
                <w:sz w:val="22"/>
                <w:lang w:val="ca-ES"/>
              </w:rPr>
              <w:t>del Vall</w:t>
            </w:r>
            <w:r w:rsidR="005F1A90" w:rsidRPr="00384622">
              <w:rPr>
                <w:rFonts w:asciiTheme="minorHAnsi" w:hAnsiTheme="minorHAnsi"/>
                <w:color w:val="000000" w:themeColor="text1"/>
                <w:sz w:val="22"/>
                <w:lang w:val="ca-ES"/>
              </w:rPr>
              <w:t xml:space="preserve"> </w:t>
            </w:r>
            <w:r w:rsidR="009B74CB" w:rsidRPr="00384622">
              <w:rPr>
                <w:rFonts w:asciiTheme="minorHAnsi" w:hAnsiTheme="minorHAnsi"/>
                <w:color w:val="000000" w:themeColor="text1"/>
                <w:sz w:val="22"/>
                <w:lang w:val="ca-ES"/>
              </w:rPr>
              <w:t>d’Hebron</w:t>
            </w:r>
          </w:p>
          <w:p w14:paraId="57DDBDF6" w14:textId="75C19B59" w:rsidR="002375FE" w:rsidRPr="00FB0DE4" w:rsidRDefault="009B74CB" w:rsidP="007A2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0000" w:themeColor="text1"/>
                <w:sz w:val="22"/>
                <w:lang w:val="ca-ES"/>
              </w:rPr>
            </w:pPr>
            <w:r w:rsidRPr="00FB0DE4">
              <w:rPr>
                <w:rFonts w:asciiTheme="minorHAnsi" w:hAnsiTheme="minorHAnsi"/>
                <w:b/>
                <w:bCs/>
                <w:color w:val="000000" w:themeColor="text1"/>
                <w:sz w:val="22"/>
                <w:lang w:val="ca-ES"/>
              </w:rPr>
              <w:t>Dra</w:t>
            </w:r>
            <w:r w:rsidR="00FB0DE4">
              <w:rPr>
                <w:rFonts w:asciiTheme="minorHAnsi" w:hAnsiTheme="minorHAnsi"/>
                <w:b/>
                <w:bCs/>
                <w:color w:val="000000" w:themeColor="text1"/>
                <w:sz w:val="22"/>
                <w:lang w:val="ca-ES"/>
              </w:rPr>
              <w:t>.</w:t>
            </w:r>
            <w:r w:rsidRPr="00FB0DE4">
              <w:rPr>
                <w:rFonts w:asciiTheme="minorHAnsi" w:hAnsiTheme="minorHAnsi"/>
                <w:b/>
                <w:bCs/>
                <w:color w:val="000000" w:themeColor="text1"/>
                <w:sz w:val="22"/>
                <w:lang w:val="ca-ES"/>
              </w:rPr>
              <w:t xml:space="preserve"> Mireia del Toro</w:t>
            </w:r>
            <w:r w:rsidR="002739D7" w:rsidRPr="00FB0DE4">
              <w:rPr>
                <w:rFonts w:asciiTheme="minorHAnsi" w:hAnsiTheme="minorHAnsi"/>
                <w:b/>
                <w:bCs/>
                <w:color w:val="000000" w:themeColor="text1"/>
                <w:sz w:val="22"/>
                <w:lang w:val="ca-ES"/>
              </w:rPr>
              <w:t xml:space="preserve">, </w:t>
            </w:r>
          </w:p>
          <w:p w14:paraId="7091B61A" w14:textId="0326861A" w:rsidR="007A2634" w:rsidRPr="00A40EE9" w:rsidRDefault="002739D7" w:rsidP="007A2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lang w:val="ca-ES"/>
              </w:rPr>
            </w:pPr>
            <w:r w:rsidRPr="00FB0DE4">
              <w:rPr>
                <w:rFonts w:asciiTheme="minorHAnsi" w:hAnsiTheme="minorHAnsi"/>
                <w:color w:val="000000" w:themeColor="text1"/>
                <w:sz w:val="22"/>
                <w:lang w:val="ca-ES"/>
              </w:rPr>
              <w:t>C</w:t>
            </w:r>
            <w:r w:rsidR="00FB0DE4">
              <w:rPr>
                <w:rFonts w:asciiTheme="minorHAnsi" w:hAnsiTheme="minorHAnsi"/>
                <w:color w:val="000000" w:themeColor="text1"/>
                <w:sz w:val="22"/>
                <w:lang w:val="ca-ES"/>
              </w:rPr>
              <w:t>oordinadora</w:t>
            </w:r>
            <w:r w:rsidRPr="00FB0DE4">
              <w:rPr>
                <w:rFonts w:asciiTheme="minorHAnsi" w:hAnsiTheme="minorHAnsi"/>
                <w:color w:val="000000" w:themeColor="text1"/>
                <w:sz w:val="22"/>
                <w:lang w:val="ca-ES"/>
              </w:rPr>
              <w:t xml:space="preserve"> de Malalties Minorit</w:t>
            </w:r>
            <w:r w:rsidR="002375FE" w:rsidRPr="00FB0DE4">
              <w:rPr>
                <w:rFonts w:asciiTheme="minorHAnsi" w:hAnsiTheme="minorHAnsi"/>
                <w:color w:val="000000" w:themeColor="text1"/>
                <w:sz w:val="22"/>
                <w:lang w:val="ca-ES"/>
              </w:rPr>
              <w:t>à</w:t>
            </w:r>
            <w:r w:rsidRPr="00FB0DE4">
              <w:rPr>
                <w:rFonts w:asciiTheme="minorHAnsi" w:hAnsiTheme="minorHAnsi"/>
                <w:color w:val="000000" w:themeColor="text1"/>
                <w:sz w:val="22"/>
                <w:lang w:val="ca-ES"/>
              </w:rPr>
              <w:t>ries del Vall d’Hebron</w:t>
            </w:r>
            <w:r w:rsidR="009B74CB" w:rsidRPr="00FB0DE4">
              <w:rPr>
                <w:rFonts w:asciiTheme="minorHAnsi" w:hAnsiTheme="minorHAnsi"/>
                <w:color w:val="000000" w:themeColor="text1"/>
                <w:sz w:val="22"/>
                <w:lang w:val="ca-ES"/>
              </w:rPr>
              <w:t xml:space="preserve"> </w:t>
            </w:r>
          </w:p>
          <w:p w14:paraId="18444B5D" w14:textId="3F608F8F" w:rsidR="0FFA9FB6" w:rsidRPr="00A40EE9" w:rsidRDefault="0FFA9FB6" w:rsidP="0FFA9F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lang w:val="ca-ES"/>
              </w:rPr>
            </w:pPr>
          </w:p>
          <w:p w14:paraId="4B066349" w14:textId="0395B880" w:rsidR="00A26CBA" w:rsidRPr="00A40EE9" w:rsidRDefault="00A26CBA" w:rsidP="000D1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lang w:val="ca-ES"/>
              </w:rPr>
            </w:pPr>
            <w:r w:rsidRPr="00A40EE9">
              <w:rPr>
                <w:rFonts w:asciiTheme="minorHAnsi" w:hAnsiTheme="minorHAnsi" w:cstheme="minorHAnsi"/>
                <w:color w:val="000000"/>
                <w:sz w:val="22"/>
                <w:lang w:val="ca-ES"/>
              </w:rPr>
              <w:t xml:space="preserve"> </w:t>
            </w:r>
          </w:p>
        </w:tc>
        <w:tc>
          <w:tcPr>
            <w:tcW w:w="1407" w:type="dxa"/>
          </w:tcPr>
          <w:p w14:paraId="0DB3BE26" w14:textId="3869E9A4" w:rsidR="00A26CBA" w:rsidRPr="00A40EE9" w:rsidRDefault="4B67604D" w:rsidP="00CD17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lang w:val="ca-ES"/>
              </w:rPr>
            </w:pPr>
            <w:r w:rsidRPr="00A40EE9">
              <w:rPr>
                <w:rFonts w:asciiTheme="minorHAnsi" w:hAnsiTheme="minorHAnsi"/>
                <w:color w:val="000000" w:themeColor="text1"/>
                <w:sz w:val="22"/>
                <w:lang w:val="ca-ES"/>
              </w:rPr>
              <w:t>1</w:t>
            </w:r>
            <w:r w:rsidR="00717CCF" w:rsidRPr="00A40EE9">
              <w:rPr>
                <w:rFonts w:asciiTheme="minorHAnsi" w:hAnsiTheme="minorHAnsi"/>
                <w:color w:val="000000" w:themeColor="text1"/>
                <w:sz w:val="22"/>
                <w:lang w:val="ca-ES"/>
              </w:rPr>
              <w:t>5</w:t>
            </w:r>
            <w:r w:rsidR="00C47AB0" w:rsidRPr="00A40EE9">
              <w:rPr>
                <w:rFonts w:asciiTheme="minorHAnsi" w:hAnsiTheme="minorHAnsi"/>
                <w:color w:val="000000" w:themeColor="text1"/>
                <w:sz w:val="22"/>
                <w:lang w:val="ca-ES"/>
              </w:rPr>
              <w:t xml:space="preserve"> min</w:t>
            </w:r>
          </w:p>
          <w:p w14:paraId="636C97DA" w14:textId="77777777" w:rsidR="00717CCF" w:rsidRPr="00A40EE9" w:rsidRDefault="00717CCF" w:rsidP="00CD17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lang w:val="ca-ES"/>
              </w:rPr>
            </w:pPr>
          </w:p>
          <w:p w14:paraId="389FD51C" w14:textId="5A4DE96F" w:rsidR="00717CCF" w:rsidRPr="00A40EE9" w:rsidRDefault="002739D7" w:rsidP="00CD17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lang w:val="ca-ES"/>
              </w:rPr>
            </w:pPr>
            <w:r w:rsidRPr="00A40EE9">
              <w:rPr>
                <w:rFonts w:asciiTheme="minorHAnsi" w:hAnsiTheme="minorHAnsi"/>
                <w:color w:val="000000" w:themeColor="text1"/>
                <w:sz w:val="22"/>
                <w:lang w:val="ca-ES"/>
              </w:rPr>
              <w:t>8</w:t>
            </w:r>
            <w:r w:rsidR="00717CCF" w:rsidRPr="00A40EE9">
              <w:rPr>
                <w:rFonts w:asciiTheme="minorHAnsi" w:hAnsiTheme="minorHAnsi"/>
                <w:color w:val="000000" w:themeColor="text1"/>
                <w:sz w:val="22"/>
                <w:lang w:val="ca-ES"/>
              </w:rPr>
              <w:t xml:space="preserve"> min</w:t>
            </w:r>
          </w:p>
          <w:p w14:paraId="2F1D5A8B" w14:textId="18879488" w:rsidR="00717CCF" w:rsidRPr="00A40EE9" w:rsidRDefault="002739D7" w:rsidP="00CD17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lang w:val="ca-ES"/>
              </w:rPr>
            </w:pPr>
            <w:r w:rsidRPr="00A40EE9">
              <w:rPr>
                <w:rFonts w:asciiTheme="minorHAnsi" w:hAnsiTheme="minorHAnsi"/>
                <w:color w:val="000000" w:themeColor="text1"/>
                <w:sz w:val="22"/>
                <w:lang w:val="ca-ES"/>
              </w:rPr>
              <w:t xml:space="preserve">7 </w:t>
            </w:r>
            <w:r w:rsidR="00717CCF" w:rsidRPr="00A40EE9">
              <w:rPr>
                <w:rFonts w:asciiTheme="minorHAnsi" w:hAnsiTheme="minorHAnsi"/>
                <w:color w:val="000000" w:themeColor="text1"/>
                <w:sz w:val="22"/>
                <w:lang w:val="ca-ES"/>
              </w:rPr>
              <w:t>min</w:t>
            </w:r>
          </w:p>
        </w:tc>
      </w:tr>
      <w:tr w:rsidR="00C651FD" w:rsidRPr="00A40EE9" w14:paraId="1D8E58F0" w14:textId="77777777" w:rsidTr="2746F494">
        <w:trPr>
          <w:trHeight w:val="1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</w:tcPr>
          <w:p w14:paraId="5949BBF3" w14:textId="77777777" w:rsidR="00C47AB0" w:rsidRPr="00A40EE9" w:rsidRDefault="00C47AB0" w:rsidP="000D1F2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6090" w:type="dxa"/>
          </w:tcPr>
          <w:p w14:paraId="53EE904D" w14:textId="0032E9FD" w:rsidR="00DB355E" w:rsidRPr="006B4513" w:rsidRDefault="00C47AB0" w:rsidP="00C47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2"/>
                <w:lang w:val="ca-ES"/>
              </w:rPr>
            </w:pPr>
            <w:r w:rsidRPr="00EF2042">
              <w:rPr>
                <w:rFonts w:asciiTheme="minorHAnsi" w:hAnsiTheme="minorHAnsi" w:cstheme="minorHAnsi"/>
                <w:b/>
                <w:bCs/>
                <w:color w:val="EE0000"/>
                <w:sz w:val="22"/>
                <w:lang w:val="ca-ES"/>
              </w:rPr>
              <w:t>Benvinguda</w:t>
            </w:r>
            <w:r w:rsidR="00A85878">
              <w:rPr>
                <w:rFonts w:asciiTheme="minorHAnsi" w:hAnsiTheme="minorHAnsi" w:cstheme="minorHAnsi"/>
                <w:b/>
                <w:bCs/>
                <w:color w:val="EE0000"/>
                <w:sz w:val="22"/>
                <w:lang w:val="ca-ES"/>
              </w:rPr>
              <w:t xml:space="preserve"> i </w:t>
            </w:r>
            <w:r w:rsidR="00754514">
              <w:rPr>
                <w:rFonts w:asciiTheme="minorHAnsi" w:hAnsiTheme="minorHAnsi" w:cstheme="minorHAnsi"/>
                <w:b/>
                <w:bCs/>
                <w:color w:val="EE0000"/>
                <w:sz w:val="22"/>
                <w:lang w:val="ca-ES"/>
              </w:rPr>
              <w:t>estratègia</w:t>
            </w:r>
            <w:r w:rsidR="005A706D">
              <w:rPr>
                <w:rFonts w:asciiTheme="minorHAnsi" w:hAnsiTheme="minorHAnsi" w:cstheme="minorHAnsi"/>
                <w:b/>
                <w:bCs/>
                <w:color w:val="EE0000"/>
                <w:sz w:val="22"/>
                <w:lang w:val="ca-ES"/>
              </w:rPr>
              <w:t xml:space="preserve"> ER</w:t>
            </w:r>
            <w:r w:rsidRPr="00EF2042">
              <w:rPr>
                <w:rFonts w:asciiTheme="minorHAnsi" w:hAnsiTheme="minorHAnsi" w:cstheme="minorHAnsi"/>
                <w:b/>
                <w:bCs/>
                <w:color w:val="EE0000"/>
                <w:sz w:val="22"/>
                <w:lang w:val="ca-ES"/>
              </w:rPr>
              <w:t xml:space="preserve"> </w:t>
            </w:r>
            <w:r w:rsidR="00DB355E" w:rsidRPr="006B4513">
              <w:rPr>
                <w:rFonts w:asciiTheme="minorHAnsi" w:hAnsiTheme="minorHAnsi" w:cstheme="minorHAnsi"/>
                <w:b/>
                <w:bCs/>
                <w:color w:val="000000"/>
                <w:sz w:val="22"/>
                <w:lang w:val="ca-ES"/>
              </w:rPr>
              <w:t>FEDER</w:t>
            </w:r>
          </w:p>
          <w:p w14:paraId="49972D2E" w14:textId="77777777" w:rsidR="00DB355E" w:rsidRPr="00A40EE9" w:rsidRDefault="00DB355E" w:rsidP="00C47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2"/>
                <w:lang w:val="ca-ES"/>
              </w:rPr>
            </w:pPr>
          </w:p>
          <w:p w14:paraId="41EE81B1" w14:textId="1E374678" w:rsidR="00C47AB0" w:rsidRPr="00A40EE9" w:rsidRDefault="00C47AB0" w:rsidP="00C47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lang w:val="ca-ES"/>
              </w:rPr>
            </w:pPr>
            <w:r w:rsidRPr="00A40EE9">
              <w:rPr>
                <w:rFonts w:asciiTheme="minorHAnsi" w:hAnsiTheme="minorHAnsi" w:cstheme="minorHAnsi"/>
                <w:b/>
                <w:bCs/>
                <w:color w:val="000000"/>
                <w:sz w:val="22"/>
                <w:lang w:val="ca-ES"/>
              </w:rPr>
              <w:t>Sr. Antonio Cabrera</w:t>
            </w:r>
            <w:r w:rsidRPr="00A40EE9">
              <w:rPr>
                <w:rFonts w:asciiTheme="minorHAnsi" w:hAnsiTheme="minorHAnsi" w:cstheme="minorHAnsi"/>
                <w:color w:val="000000"/>
                <w:sz w:val="22"/>
                <w:lang w:val="ca-ES"/>
              </w:rPr>
              <w:t xml:space="preserve">. </w:t>
            </w:r>
          </w:p>
          <w:p w14:paraId="7CBC4552" w14:textId="670E6D61" w:rsidR="00C47AB0" w:rsidRPr="00A40EE9" w:rsidRDefault="00C47AB0" w:rsidP="00C47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lang w:val="ca-ES"/>
              </w:rPr>
            </w:pPr>
            <w:r w:rsidRPr="00A40EE9">
              <w:rPr>
                <w:rFonts w:asciiTheme="minorHAnsi" w:hAnsiTheme="minorHAnsi" w:cstheme="minorHAnsi"/>
                <w:color w:val="000000"/>
                <w:sz w:val="22"/>
                <w:lang w:val="ca-ES"/>
              </w:rPr>
              <w:t>Vocal de la Junta Directiva de FEDER</w:t>
            </w:r>
          </w:p>
        </w:tc>
        <w:tc>
          <w:tcPr>
            <w:tcW w:w="1407" w:type="dxa"/>
          </w:tcPr>
          <w:p w14:paraId="5DBC5825" w14:textId="182435E4" w:rsidR="00C47AB0" w:rsidRPr="00A40EE9" w:rsidRDefault="36D60FDA" w:rsidP="00CD178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lang w:val="ca-ES"/>
              </w:rPr>
            </w:pPr>
            <w:r w:rsidRPr="00A40EE9">
              <w:rPr>
                <w:rFonts w:asciiTheme="minorHAnsi" w:hAnsiTheme="minorHAnsi"/>
                <w:color w:val="000000" w:themeColor="text1"/>
                <w:sz w:val="22"/>
                <w:lang w:val="ca-ES"/>
              </w:rPr>
              <w:t>10</w:t>
            </w:r>
            <w:r w:rsidR="00C47AB0" w:rsidRPr="00A40EE9">
              <w:rPr>
                <w:rFonts w:asciiTheme="minorHAnsi" w:hAnsiTheme="minorHAnsi"/>
                <w:color w:val="000000" w:themeColor="text1"/>
                <w:sz w:val="22"/>
                <w:lang w:val="ca-ES"/>
              </w:rPr>
              <w:t xml:space="preserve"> min</w:t>
            </w:r>
          </w:p>
        </w:tc>
      </w:tr>
      <w:tr w:rsidR="00C651FD" w:rsidRPr="00A40EE9" w14:paraId="1B41BEB4" w14:textId="77777777" w:rsidTr="2746F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</w:tcPr>
          <w:p w14:paraId="25C4A7F8" w14:textId="6576F109" w:rsidR="7A1CED32" w:rsidRPr="00A40EE9" w:rsidRDefault="152624BA" w:rsidP="7615501B">
            <w:pPr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</w:pPr>
            <w:r w:rsidRPr="00A40EE9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>9.5</w:t>
            </w:r>
            <w:r w:rsidR="00DB355E" w:rsidRPr="00A40EE9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>5</w:t>
            </w:r>
            <w:r w:rsidR="005720BF" w:rsidRPr="00A40EE9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 xml:space="preserve"> a </w:t>
            </w:r>
            <w:r w:rsidR="491A18E8" w:rsidRPr="00A40EE9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>10.</w:t>
            </w:r>
            <w:r w:rsidR="00681BDD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>1</w:t>
            </w:r>
            <w:r w:rsidR="00D208AD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>0</w:t>
            </w:r>
          </w:p>
        </w:tc>
        <w:tc>
          <w:tcPr>
            <w:tcW w:w="6090" w:type="dxa"/>
          </w:tcPr>
          <w:p w14:paraId="749D08B2" w14:textId="59639BF0" w:rsidR="32866BCC" w:rsidRPr="006B4513" w:rsidRDefault="6CF062EA" w:rsidP="257CCB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LaM Display" w:eastAsia="Times New Roman" w:hAnsi="ADLaM Display" w:cs="ADLaM Display"/>
                <w:sz w:val="22"/>
                <w:lang w:val="ca-ES" w:eastAsia="es-ES"/>
              </w:rPr>
            </w:pPr>
            <w:r w:rsidRPr="006B4513">
              <w:rPr>
                <w:rFonts w:ascii="ADLaM Display" w:eastAsia="Times New Roman" w:hAnsi="ADLaM Display" w:cs="ADLaM Display"/>
                <w:sz w:val="22"/>
                <w:lang w:val="ca-ES" w:eastAsia="es-ES"/>
              </w:rPr>
              <w:t>T</w:t>
            </w:r>
            <w:r w:rsidR="56D75B37" w:rsidRPr="006B4513">
              <w:rPr>
                <w:rFonts w:ascii="ADLaM Display" w:eastAsia="Times New Roman" w:hAnsi="ADLaM Display" w:cs="ADLaM Display"/>
                <w:sz w:val="22"/>
                <w:lang w:val="ca-ES" w:eastAsia="es-ES"/>
              </w:rPr>
              <w:t xml:space="preserve">estimoni: </w:t>
            </w:r>
            <w:r w:rsidR="40EFB48B" w:rsidRPr="006B4513">
              <w:rPr>
                <w:rFonts w:ascii="ADLaM Display" w:eastAsia="Times New Roman" w:hAnsi="ADLaM Display" w:cs="ADLaM Display"/>
                <w:sz w:val="22"/>
                <w:lang w:val="ca-ES" w:eastAsia="es-ES"/>
              </w:rPr>
              <w:t xml:space="preserve">Perquè </w:t>
            </w:r>
            <w:r w:rsidR="40FD6C5C" w:rsidRPr="006B4513">
              <w:rPr>
                <w:rFonts w:ascii="ADLaM Display" w:eastAsia="Times New Roman" w:hAnsi="ADLaM Display" w:cs="ADLaM Display"/>
                <w:sz w:val="22"/>
                <w:lang w:val="ca-ES" w:eastAsia="es-ES"/>
              </w:rPr>
              <w:t>cada pERsona importa</w:t>
            </w:r>
            <w:r w:rsidR="40EFB48B" w:rsidRPr="006B4513">
              <w:rPr>
                <w:rFonts w:ascii="ADLaM Display" w:eastAsia="Times New Roman" w:hAnsi="ADLaM Display" w:cs="ADLaM Display"/>
                <w:sz w:val="22"/>
                <w:lang w:val="ca-ES" w:eastAsia="es-ES"/>
              </w:rPr>
              <w:t xml:space="preserve">: </w:t>
            </w:r>
            <w:r w:rsidR="380F0C88" w:rsidRPr="006B4513">
              <w:rPr>
                <w:rFonts w:ascii="ADLaM Display" w:eastAsia="Times New Roman" w:hAnsi="ADLaM Display" w:cs="ADLaM Display"/>
                <w:sz w:val="22"/>
                <w:lang w:val="ca-ES" w:eastAsia="es-ES"/>
              </w:rPr>
              <w:t>“</w:t>
            </w:r>
            <w:r w:rsidR="40EFB48B" w:rsidRPr="006B4513">
              <w:rPr>
                <w:rFonts w:ascii="ADLaM Display" w:eastAsia="Times New Roman" w:hAnsi="ADLaM Display" w:cs="ADLaM Display"/>
                <w:sz w:val="22"/>
                <w:lang w:val="ca-ES" w:eastAsia="es-ES"/>
              </w:rPr>
              <w:t>pacients al centre”</w:t>
            </w:r>
          </w:p>
          <w:p w14:paraId="46C12207" w14:textId="77777777" w:rsidR="00F156FC" w:rsidRPr="00A40EE9" w:rsidRDefault="00F156FC" w:rsidP="00F156FC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b/>
                <w:bCs/>
                <w:sz w:val="22"/>
                <w:lang w:val="ca-ES" w:eastAsia="es-ES"/>
              </w:rPr>
            </w:pPr>
          </w:p>
          <w:p w14:paraId="5B2C428E" w14:textId="1AEC2808" w:rsidR="008F248E" w:rsidRPr="00A40EE9" w:rsidRDefault="00C95A3C" w:rsidP="008F2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b/>
                <w:bCs/>
                <w:color w:val="00B0F0"/>
                <w:sz w:val="22"/>
                <w:lang w:val="ca-ES" w:eastAsia="es-ES"/>
              </w:rPr>
            </w:pPr>
            <w:r w:rsidRPr="00A40EE9">
              <w:rPr>
                <w:rFonts w:asciiTheme="minorHAnsi" w:eastAsia="Times New Roman" w:hAnsiTheme="minorHAnsi"/>
                <w:sz w:val="22"/>
                <w:lang w:val="ca-ES" w:eastAsia="es-ES"/>
              </w:rPr>
              <w:t>Moderador:</w:t>
            </w:r>
            <w:r w:rsidRPr="00A40EE9">
              <w:rPr>
                <w:rFonts w:asciiTheme="minorHAnsi" w:eastAsia="Times New Roman" w:hAnsiTheme="minorHAnsi"/>
                <w:b/>
                <w:bCs/>
                <w:sz w:val="22"/>
                <w:lang w:val="ca-ES" w:eastAsia="es-ES"/>
              </w:rPr>
              <w:t xml:space="preserve"> </w:t>
            </w:r>
            <w:r w:rsidR="00D377EA">
              <w:rPr>
                <w:rFonts w:asciiTheme="minorHAnsi" w:eastAsia="Times New Roman" w:hAnsiTheme="minorHAnsi"/>
                <w:b/>
                <w:bCs/>
                <w:sz w:val="22"/>
                <w:lang w:val="ca-ES" w:eastAsia="es-ES"/>
              </w:rPr>
              <w:t>Sr Antonio Cabrera</w:t>
            </w:r>
          </w:p>
          <w:p w14:paraId="5CBA968B" w14:textId="2F8720A5" w:rsidR="007A151D" w:rsidRPr="007A151D" w:rsidRDefault="00373CA4" w:rsidP="00373CA4">
            <w:pPr>
              <w:pStyle w:val="NormalWeb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7A151D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Malalties rares </w:t>
            </w:r>
          </w:p>
          <w:p w14:paraId="774729B8" w14:textId="73026766" w:rsidR="00373CA4" w:rsidRPr="007A151D" w:rsidRDefault="00373CA4" w:rsidP="00373CA4">
            <w:pPr>
              <w:pStyle w:val="NormalWeb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7A151D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Importància de l’atenció i el suport per al cuidador</w:t>
            </w:r>
          </w:p>
          <w:p w14:paraId="10B3B72A" w14:textId="59B9AC9A" w:rsidR="7A1CED32" w:rsidRPr="007A151D" w:rsidRDefault="5EC4B77F" w:rsidP="503F8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EE0000"/>
                <w:sz w:val="22"/>
                <w:lang w:val="ca-ES"/>
              </w:rPr>
            </w:pPr>
            <w:r w:rsidRPr="503F88B2">
              <w:rPr>
                <w:rFonts w:asciiTheme="minorHAnsi" w:hAnsiTheme="minorHAnsi"/>
                <w:color w:val="000000" w:themeColor="text1"/>
                <w:sz w:val="22"/>
                <w:lang w:val="ca-ES"/>
              </w:rPr>
              <w:t>Testimoni pacient</w:t>
            </w:r>
            <w:r w:rsidR="4CEF9B3C" w:rsidRPr="503F88B2">
              <w:rPr>
                <w:rFonts w:asciiTheme="minorHAnsi" w:hAnsiTheme="minorHAnsi"/>
                <w:color w:val="000000" w:themeColor="text1"/>
                <w:sz w:val="22"/>
                <w:lang w:val="ca-ES"/>
              </w:rPr>
              <w:t xml:space="preserve">    </w:t>
            </w:r>
          </w:p>
          <w:p w14:paraId="6577BDAB" w14:textId="7B9D8E64" w:rsidR="7A1CED32" w:rsidRPr="007A151D" w:rsidRDefault="5EC4B77F" w:rsidP="503F8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EE0000"/>
                <w:sz w:val="22"/>
                <w:lang w:val="ca-ES"/>
              </w:rPr>
            </w:pPr>
            <w:r w:rsidRPr="503F88B2">
              <w:rPr>
                <w:rFonts w:asciiTheme="minorHAnsi" w:hAnsiTheme="minorHAnsi"/>
                <w:color w:val="000000" w:themeColor="text1"/>
                <w:sz w:val="22"/>
                <w:lang w:val="ca-ES"/>
              </w:rPr>
              <w:t>Testimoni cuidador</w:t>
            </w:r>
            <w:r w:rsidR="4F94114A" w:rsidRPr="503F88B2">
              <w:rPr>
                <w:rFonts w:asciiTheme="minorHAnsi" w:hAnsiTheme="minorHAnsi"/>
                <w:color w:val="000000" w:themeColor="text1"/>
                <w:sz w:val="22"/>
                <w:lang w:val="ca-ES"/>
              </w:rPr>
              <w:t xml:space="preserve"> </w:t>
            </w:r>
          </w:p>
          <w:p w14:paraId="45DA4244" w14:textId="7253938C" w:rsidR="008D12D6" w:rsidRPr="00A40EE9" w:rsidRDefault="008D12D6" w:rsidP="56048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lang w:val="ca-ES"/>
              </w:rPr>
            </w:pPr>
          </w:p>
        </w:tc>
        <w:tc>
          <w:tcPr>
            <w:tcW w:w="1407" w:type="dxa"/>
          </w:tcPr>
          <w:p w14:paraId="101F0AA3" w14:textId="2DAF4735" w:rsidR="7A1CED32" w:rsidRPr="00852080" w:rsidRDefault="49B6F520" w:rsidP="00CD17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lang w:val="ca-ES"/>
              </w:rPr>
            </w:pPr>
            <w:r w:rsidRPr="00852080">
              <w:rPr>
                <w:rFonts w:asciiTheme="minorHAnsi" w:hAnsiTheme="minorHAnsi"/>
                <w:b/>
                <w:bCs/>
                <w:sz w:val="22"/>
                <w:lang w:val="ca-ES"/>
              </w:rPr>
              <w:t>1</w:t>
            </w:r>
            <w:r w:rsidR="00FD09D9" w:rsidRPr="00852080">
              <w:rPr>
                <w:rFonts w:asciiTheme="minorHAnsi" w:hAnsiTheme="minorHAnsi"/>
                <w:b/>
                <w:bCs/>
                <w:sz w:val="22"/>
                <w:lang w:val="ca-ES"/>
              </w:rPr>
              <w:t>5</w:t>
            </w:r>
            <w:r w:rsidRPr="00852080">
              <w:rPr>
                <w:rFonts w:asciiTheme="minorHAnsi" w:hAnsiTheme="minorHAnsi"/>
                <w:b/>
                <w:bCs/>
                <w:sz w:val="22"/>
                <w:lang w:val="ca-ES"/>
              </w:rPr>
              <w:t xml:space="preserve"> min</w:t>
            </w:r>
          </w:p>
          <w:p w14:paraId="1B6F726B" w14:textId="62F1B9BB" w:rsidR="7A1CED32" w:rsidRPr="00A40EE9" w:rsidRDefault="7A1CED32" w:rsidP="00CD17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lang w:val="ca-ES"/>
              </w:rPr>
            </w:pPr>
          </w:p>
          <w:p w14:paraId="0497DF4D" w14:textId="176CF7BC" w:rsidR="7A1CED32" w:rsidRPr="00A40EE9" w:rsidRDefault="7A1CED32" w:rsidP="00CD17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lang w:val="ca-ES"/>
              </w:rPr>
            </w:pPr>
          </w:p>
          <w:p w14:paraId="1650D2C0" w14:textId="7EFF52BA" w:rsidR="7A1CED32" w:rsidRPr="00A40EE9" w:rsidRDefault="7A1CED32" w:rsidP="00CD17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lang w:val="ca-ES"/>
              </w:rPr>
            </w:pPr>
          </w:p>
          <w:p w14:paraId="6A9E2776" w14:textId="77777777" w:rsidR="00885522" w:rsidRDefault="00885522" w:rsidP="00CD17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lang w:val="ca-ES"/>
              </w:rPr>
            </w:pPr>
          </w:p>
          <w:p w14:paraId="02EA88D9" w14:textId="77777777" w:rsidR="00B56CC7" w:rsidRDefault="00B56CC7" w:rsidP="00CD17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lang w:val="ca-ES"/>
              </w:rPr>
            </w:pPr>
          </w:p>
          <w:p w14:paraId="17F2D8EE" w14:textId="77777777" w:rsidR="00B56CC7" w:rsidRDefault="00B56CC7" w:rsidP="00CD17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lang w:val="ca-ES"/>
              </w:rPr>
            </w:pPr>
          </w:p>
          <w:p w14:paraId="7B6BB38E" w14:textId="52231D16" w:rsidR="7A1CED32" w:rsidRPr="00A40EE9" w:rsidRDefault="7A1CED32" w:rsidP="00CD17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lang w:val="ca-ES"/>
              </w:rPr>
            </w:pPr>
          </w:p>
        </w:tc>
      </w:tr>
      <w:tr w:rsidR="00C651FD" w:rsidRPr="00A40EE9" w14:paraId="1F6C30F1" w14:textId="14275446" w:rsidTr="2746F494">
        <w:trPr>
          <w:trHeight w:val="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</w:tcPr>
          <w:p w14:paraId="74FB6D6E" w14:textId="08910428" w:rsidR="00A26CBA" w:rsidRPr="00A40EE9" w:rsidRDefault="47A91B59" w:rsidP="7615501B">
            <w:pPr>
              <w:rPr>
                <w:rFonts w:asciiTheme="minorHAnsi" w:hAnsiTheme="minorHAnsi"/>
                <w:color w:val="000000"/>
                <w:sz w:val="20"/>
                <w:szCs w:val="20"/>
                <w:lang w:val="ca-ES"/>
              </w:rPr>
            </w:pPr>
            <w:r w:rsidRPr="00A40EE9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>10.</w:t>
            </w:r>
            <w:r w:rsidR="00681BDD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>1</w:t>
            </w:r>
            <w:r w:rsidR="00D208AD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>0</w:t>
            </w:r>
            <w:r w:rsidRPr="00A40EE9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 xml:space="preserve"> a 10.</w:t>
            </w:r>
            <w:r w:rsidR="00BB7285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>2</w:t>
            </w:r>
            <w:r w:rsidR="00681BDD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>5</w:t>
            </w:r>
          </w:p>
        </w:tc>
        <w:tc>
          <w:tcPr>
            <w:tcW w:w="6090" w:type="dxa"/>
          </w:tcPr>
          <w:p w14:paraId="7C111738" w14:textId="3F38580A" w:rsidR="007704F9" w:rsidRPr="007B4852" w:rsidRDefault="007B4852" w:rsidP="503F8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LaM Display" w:hAnsi="ADLaM Display" w:cs="ADLaM Display"/>
                <w:sz w:val="22"/>
                <w:lang w:val="ca-ES"/>
              </w:rPr>
            </w:pPr>
            <w:r w:rsidRPr="007B4852">
              <w:rPr>
                <w:rFonts w:ascii="ADLaM Display" w:hAnsi="ADLaM Display" w:cs="ADLaM Display"/>
                <w:sz w:val="22"/>
                <w:lang w:val="ca-ES"/>
              </w:rPr>
              <w:t>Inauguració Institucional</w:t>
            </w:r>
          </w:p>
          <w:p w14:paraId="4A004A11" w14:textId="77777777" w:rsidR="007B4852" w:rsidRDefault="007B4852" w:rsidP="503F8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lang w:val="ca-ES"/>
              </w:rPr>
            </w:pPr>
          </w:p>
          <w:p w14:paraId="041287FC" w14:textId="6DFC1DD3" w:rsidR="00D36FC1" w:rsidRPr="00FE4E31" w:rsidRDefault="00A26CBA" w:rsidP="503F8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lang w:val="ca-ES"/>
              </w:rPr>
            </w:pPr>
            <w:r w:rsidRPr="00FE4E31">
              <w:rPr>
                <w:rFonts w:asciiTheme="minorHAnsi" w:hAnsiTheme="minorHAnsi"/>
                <w:sz w:val="22"/>
                <w:lang w:val="ca-ES"/>
              </w:rPr>
              <w:t xml:space="preserve">Honorable </w:t>
            </w:r>
            <w:r w:rsidRPr="00FE4E31">
              <w:rPr>
                <w:rFonts w:asciiTheme="minorHAnsi" w:hAnsiTheme="minorHAnsi"/>
                <w:b/>
                <w:bCs/>
                <w:sz w:val="22"/>
                <w:lang w:val="ca-ES"/>
              </w:rPr>
              <w:t xml:space="preserve">Dra. Olga </w:t>
            </w:r>
            <w:proofErr w:type="spellStart"/>
            <w:r w:rsidRPr="00FE4E31">
              <w:rPr>
                <w:rFonts w:asciiTheme="minorHAnsi" w:hAnsiTheme="minorHAnsi"/>
                <w:b/>
                <w:bCs/>
                <w:sz w:val="22"/>
                <w:lang w:val="ca-ES"/>
              </w:rPr>
              <w:t>Pané</w:t>
            </w:r>
            <w:proofErr w:type="spellEnd"/>
            <w:r w:rsidRPr="00FE4E31">
              <w:rPr>
                <w:rFonts w:asciiTheme="minorHAnsi" w:hAnsiTheme="minorHAnsi"/>
                <w:sz w:val="22"/>
                <w:lang w:val="ca-ES"/>
              </w:rPr>
              <w:t xml:space="preserve"> </w:t>
            </w:r>
            <w:r w:rsidR="00FE4E31">
              <w:rPr>
                <w:rFonts w:asciiTheme="minorHAnsi" w:hAnsiTheme="minorHAnsi"/>
                <w:sz w:val="22"/>
                <w:lang w:val="ca-ES"/>
              </w:rPr>
              <w:t>(</w:t>
            </w:r>
            <w:r w:rsidR="003128D9">
              <w:rPr>
                <w:rFonts w:asciiTheme="minorHAnsi" w:hAnsiTheme="minorHAnsi"/>
                <w:sz w:val="22"/>
                <w:lang w:val="ca-ES"/>
              </w:rPr>
              <w:t xml:space="preserve">Albert Dalmau </w:t>
            </w:r>
            <w:r w:rsidR="00FE4E31">
              <w:rPr>
                <w:rFonts w:asciiTheme="minorHAnsi" w:hAnsiTheme="minorHAnsi"/>
                <w:sz w:val="22"/>
                <w:lang w:val="ca-ES"/>
              </w:rPr>
              <w:t>per confirmar)</w:t>
            </w:r>
          </w:p>
          <w:p w14:paraId="32C0D1C2" w14:textId="77777777" w:rsidR="00A26CBA" w:rsidRDefault="00A26CBA" w:rsidP="000D1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lang w:val="ca-ES"/>
              </w:rPr>
            </w:pPr>
            <w:r w:rsidRPr="00A40EE9">
              <w:rPr>
                <w:rFonts w:asciiTheme="minorHAnsi" w:hAnsiTheme="minorHAnsi" w:cstheme="minorHAnsi"/>
                <w:color w:val="000000"/>
                <w:sz w:val="22"/>
                <w:lang w:val="ca-ES"/>
              </w:rPr>
              <w:t xml:space="preserve">Consellera de Salut de la Generalitat de Catalunya </w:t>
            </w:r>
          </w:p>
          <w:p w14:paraId="6CA20A25" w14:textId="20840723" w:rsidR="00E11FCB" w:rsidRPr="00A40EE9" w:rsidRDefault="00E11FCB" w:rsidP="000D1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lang w:val="ca-ES"/>
              </w:rPr>
            </w:pPr>
          </w:p>
        </w:tc>
        <w:tc>
          <w:tcPr>
            <w:tcW w:w="1407" w:type="dxa"/>
          </w:tcPr>
          <w:p w14:paraId="43D8C9BC" w14:textId="2459E9AB" w:rsidR="00A26CBA" w:rsidRPr="00852080" w:rsidRDefault="7E30BDCE" w:rsidP="00CD178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lang w:val="ca-ES"/>
              </w:rPr>
            </w:pPr>
            <w:r w:rsidRPr="00852080">
              <w:rPr>
                <w:rFonts w:asciiTheme="minorHAnsi" w:hAnsiTheme="minorHAnsi"/>
                <w:b/>
                <w:bCs/>
                <w:sz w:val="22"/>
                <w:lang w:val="ca-ES"/>
              </w:rPr>
              <w:t xml:space="preserve">15 </w:t>
            </w:r>
            <w:r w:rsidR="00D36FC1" w:rsidRPr="00852080">
              <w:rPr>
                <w:rFonts w:asciiTheme="minorHAnsi" w:hAnsiTheme="minorHAnsi"/>
                <w:b/>
                <w:bCs/>
                <w:sz w:val="22"/>
                <w:lang w:val="ca-ES"/>
              </w:rPr>
              <w:t>min</w:t>
            </w:r>
          </w:p>
        </w:tc>
      </w:tr>
      <w:tr w:rsidR="00C651FD" w:rsidRPr="00A40EE9" w14:paraId="2B33D006" w14:textId="3CD8E1AB" w:rsidTr="2746F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</w:tcPr>
          <w:p w14:paraId="2411B407" w14:textId="2D22BB64" w:rsidR="00A26CBA" w:rsidRPr="00A40EE9" w:rsidRDefault="00015A80" w:rsidP="7615501B">
            <w:pPr>
              <w:rPr>
                <w:rFonts w:asciiTheme="minorHAnsi" w:hAnsiTheme="minorHAnsi"/>
                <w:color w:val="000000"/>
                <w:sz w:val="20"/>
                <w:szCs w:val="20"/>
                <w:lang w:val="ca-ES"/>
              </w:rPr>
            </w:pPr>
            <w:r w:rsidRPr="00A40EE9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>10.</w:t>
            </w:r>
            <w:r w:rsidR="10F27EE2" w:rsidRPr="00A40EE9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>2</w:t>
            </w:r>
            <w:r w:rsidR="00BB7285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>5</w:t>
            </w:r>
            <w:r w:rsidRPr="00A40EE9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 xml:space="preserve"> a </w:t>
            </w:r>
            <w:r w:rsidR="1FC76952" w:rsidRPr="00A40EE9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>1</w:t>
            </w:r>
            <w:r w:rsidR="00BB7285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>1.</w:t>
            </w:r>
            <w:r w:rsidR="486EE124" w:rsidRPr="00A40EE9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>0</w:t>
            </w:r>
            <w:r w:rsidR="00BB7285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>0</w:t>
            </w:r>
          </w:p>
        </w:tc>
        <w:tc>
          <w:tcPr>
            <w:tcW w:w="6090" w:type="dxa"/>
          </w:tcPr>
          <w:p w14:paraId="636D81F2" w14:textId="1B32E334" w:rsidR="00D36FC1" w:rsidRPr="006972E2" w:rsidRDefault="0241EE97" w:rsidP="257CCB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LaM Display" w:hAnsi="ADLaM Display" w:cs="ADLaM Display"/>
                <w:color w:val="000000" w:themeColor="text1"/>
                <w:sz w:val="22"/>
                <w:lang w:val="ca-ES"/>
              </w:rPr>
            </w:pPr>
            <w:r w:rsidRPr="006972E2">
              <w:rPr>
                <w:rFonts w:ascii="ADLaM Display" w:hAnsi="ADLaM Display" w:cs="ADLaM Display"/>
                <w:color w:val="000000" w:themeColor="text1"/>
                <w:sz w:val="22"/>
                <w:lang w:val="ca-ES"/>
              </w:rPr>
              <w:t>Taula rodona</w:t>
            </w:r>
            <w:r w:rsidR="48F382EF" w:rsidRPr="006972E2">
              <w:rPr>
                <w:rFonts w:ascii="ADLaM Display" w:hAnsi="ADLaM Display" w:cs="ADLaM Display"/>
                <w:color w:val="000000" w:themeColor="text1"/>
                <w:sz w:val="22"/>
                <w:lang w:val="ca-ES"/>
              </w:rPr>
              <w:t xml:space="preserve">: </w:t>
            </w:r>
            <w:r w:rsidR="34E94E7D" w:rsidRPr="006972E2">
              <w:rPr>
                <w:rFonts w:ascii="ADLaM Display" w:hAnsi="ADLaM Display" w:cs="ADLaM Display"/>
                <w:color w:val="000000" w:themeColor="text1"/>
                <w:sz w:val="22"/>
                <w:lang w:val="ca-ES"/>
              </w:rPr>
              <w:t xml:space="preserve">Perquè el </w:t>
            </w:r>
            <w:r w:rsidR="6D7CC54C" w:rsidRPr="006972E2">
              <w:rPr>
                <w:rFonts w:ascii="ADLaM Display" w:hAnsi="ADLaM Display" w:cs="ADLaM Display"/>
                <w:color w:val="000000" w:themeColor="text1"/>
                <w:sz w:val="22"/>
                <w:lang w:val="ca-ES"/>
              </w:rPr>
              <w:t>M</w:t>
            </w:r>
            <w:r w:rsidR="34E94E7D" w:rsidRPr="006972E2">
              <w:rPr>
                <w:rFonts w:ascii="ADLaM Display" w:hAnsi="ADLaM Display" w:cs="ADLaM Display"/>
                <w:color w:val="000000" w:themeColor="text1"/>
                <w:sz w:val="22"/>
                <w:lang w:val="ca-ES"/>
              </w:rPr>
              <w:t xml:space="preserve">oviment </w:t>
            </w:r>
            <w:r w:rsidR="66106671" w:rsidRPr="006972E2">
              <w:rPr>
                <w:rFonts w:ascii="ADLaM Display" w:hAnsi="ADLaM Display" w:cs="ADLaM Display"/>
                <w:color w:val="000000" w:themeColor="text1"/>
                <w:sz w:val="22"/>
                <w:lang w:val="ca-ES"/>
              </w:rPr>
              <w:t>A</w:t>
            </w:r>
            <w:r w:rsidR="34E94E7D" w:rsidRPr="006972E2">
              <w:rPr>
                <w:rFonts w:ascii="ADLaM Display" w:hAnsi="ADLaM Display" w:cs="ADLaM Display"/>
                <w:color w:val="000000" w:themeColor="text1"/>
                <w:sz w:val="22"/>
                <w:lang w:val="ca-ES"/>
              </w:rPr>
              <w:t>ssociatiu importa”</w:t>
            </w:r>
          </w:p>
          <w:p w14:paraId="13E54D21" w14:textId="77777777" w:rsidR="0003450F" w:rsidRPr="006972E2" w:rsidRDefault="0003450F" w:rsidP="0FFA9F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0000" w:themeColor="text1"/>
                <w:sz w:val="22"/>
                <w:lang w:val="ca-ES"/>
              </w:rPr>
            </w:pPr>
          </w:p>
          <w:p w14:paraId="6EDBDF61" w14:textId="567AD030" w:rsidR="0003450F" w:rsidRPr="006972E2" w:rsidRDefault="0003450F" w:rsidP="503F8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EE0000"/>
                <w:sz w:val="22"/>
                <w:lang w:val="ca-ES"/>
              </w:rPr>
            </w:pPr>
            <w:r w:rsidRPr="006972E2">
              <w:rPr>
                <w:rFonts w:asciiTheme="minorHAnsi" w:hAnsiTheme="minorHAnsi"/>
                <w:sz w:val="22"/>
                <w:lang w:val="ca-ES"/>
              </w:rPr>
              <w:t>Moderador</w:t>
            </w:r>
            <w:r w:rsidRPr="006972E2">
              <w:rPr>
                <w:rFonts w:asciiTheme="minorHAnsi" w:hAnsiTheme="minorHAnsi"/>
                <w:b/>
                <w:bCs/>
                <w:sz w:val="22"/>
                <w:lang w:val="ca-ES"/>
              </w:rPr>
              <w:t>:  Sr. Jordi Pacheco</w:t>
            </w:r>
            <w:r w:rsidR="00091B59" w:rsidRPr="006972E2">
              <w:rPr>
                <w:rFonts w:asciiTheme="minorHAnsi" w:hAnsiTheme="minorHAnsi"/>
                <w:sz w:val="22"/>
                <w:lang w:val="ca-ES"/>
              </w:rPr>
              <w:t xml:space="preserve"> </w:t>
            </w:r>
            <w:r w:rsidR="00B15130">
              <w:rPr>
                <w:rFonts w:asciiTheme="minorHAnsi" w:hAnsiTheme="minorHAnsi"/>
                <w:sz w:val="22"/>
                <w:lang w:val="ca-ES"/>
              </w:rPr>
              <w:t>( Nuria Morral per confirmar)</w:t>
            </w:r>
          </w:p>
          <w:p w14:paraId="60E7EA58" w14:textId="2C7EC628" w:rsidR="0003450F" w:rsidRPr="006972E2" w:rsidRDefault="006972E2" w:rsidP="503F8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lang w:val="ca-ES"/>
              </w:rPr>
            </w:pPr>
            <w:r w:rsidRPr="006972E2">
              <w:rPr>
                <w:rFonts w:asciiTheme="minorHAnsi" w:hAnsiTheme="minorHAnsi"/>
                <w:sz w:val="22"/>
                <w:lang w:val="ca-ES"/>
              </w:rPr>
              <w:t>Secretari del Consell Consultiu de Pacients de la Generalitat de Catalunya</w:t>
            </w:r>
          </w:p>
          <w:p w14:paraId="714C8FD7" w14:textId="77777777" w:rsidR="00D36FC1" w:rsidRPr="006972E2" w:rsidRDefault="00D36FC1" w:rsidP="00D36FC1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lang w:val="ca-ES"/>
              </w:rPr>
            </w:pPr>
            <w:r w:rsidRPr="006972E2">
              <w:rPr>
                <w:rFonts w:asciiTheme="minorHAnsi" w:hAnsiTheme="minorHAnsi" w:cstheme="minorHAnsi"/>
                <w:color w:val="000000"/>
                <w:sz w:val="22"/>
                <w:lang w:val="ca-ES"/>
              </w:rPr>
              <w:t>Accions coordinades entre entitats</w:t>
            </w:r>
          </w:p>
          <w:p w14:paraId="59D79CB8" w14:textId="77777777" w:rsidR="006D67C8" w:rsidRPr="006972E2" w:rsidRDefault="00D36FC1" w:rsidP="00B51512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lang w:val="ca-ES"/>
              </w:rPr>
            </w:pPr>
            <w:r w:rsidRPr="006972E2">
              <w:rPr>
                <w:rFonts w:asciiTheme="minorHAnsi" w:hAnsiTheme="minorHAnsi" w:cstheme="minorHAnsi"/>
                <w:color w:val="000000"/>
                <w:sz w:val="22"/>
                <w:lang w:val="ca-ES"/>
              </w:rPr>
              <w:lastRenderedPageBreak/>
              <w:t xml:space="preserve">Paper del pacient dins del CCPC </w:t>
            </w:r>
          </w:p>
          <w:p w14:paraId="1EEBA7BA" w14:textId="77777777" w:rsidR="006C1A28" w:rsidRDefault="006C1A28" w:rsidP="006C1A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lang w:val="ca-ES"/>
              </w:rPr>
            </w:pPr>
            <w:r w:rsidRPr="006972E2">
              <w:rPr>
                <w:rFonts w:asciiTheme="minorHAnsi" w:hAnsiTheme="minorHAnsi" w:cstheme="minorHAnsi"/>
                <w:color w:val="000000"/>
                <w:sz w:val="22"/>
                <w:lang w:val="ca-ES"/>
              </w:rPr>
              <w:t>Torn de preguntes</w:t>
            </w:r>
          </w:p>
          <w:p w14:paraId="56343075" w14:textId="33E6BAF6" w:rsidR="00416350" w:rsidRPr="006972E2" w:rsidRDefault="00416350" w:rsidP="006C1A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lang w:val="ca-ES"/>
              </w:rPr>
            </w:pPr>
          </w:p>
        </w:tc>
        <w:tc>
          <w:tcPr>
            <w:tcW w:w="1407" w:type="dxa"/>
          </w:tcPr>
          <w:p w14:paraId="0C408E46" w14:textId="268D306F" w:rsidR="00A26CBA" w:rsidRPr="00852080" w:rsidRDefault="006C1A28" w:rsidP="00CD17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lang w:val="ca-ES"/>
              </w:rPr>
            </w:pPr>
            <w:r w:rsidRPr="00852080">
              <w:rPr>
                <w:rFonts w:asciiTheme="minorHAnsi" w:hAnsiTheme="minorHAnsi"/>
                <w:b/>
                <w:bCs/>
                <w:sz w:val="22"/>
                <w:lang w:val="ca-ES"/>
              </w:rPr>
              <w:lastRenderedPageBreak/>
              <w:t>3</w:t>
            </w:r>
            <w:r w:rsidR="001B4500" w:rsidRPr="00852080">
              <w:rPr>
                <w:rFonts w:asciiTheme="minorHAnsi" w:hAnsiTheme="minorHAnsi"/>
                <w:b/>
                <w:bCs/>
                <w:sz w:val="22"/>
                <w:lang w:val="ca-ES"/>
              </w:rPr>
              <w:t>5</w:t>
            </w:r>
            <w:r w:rsidR="5DD96410" w:rsidRPr="00852080">
              <w:rPr>
                <w:rFonts w:asciiTheme="minorHAnsi" w:hAnsiTheme="minorHAnsi"/>
                <w:b/>
                <w:bCs/>
                <w:sz w:val="22"/>
                <w:lang w:val="ca-ES"/>
              </w:rPr>
              <w:t xml:space="preserve"> min</w:t>
            </w:r>
          </w:p>
          <w:p w14:paraId="1D8C4098" w14:textId="77777777" w:rsidR="00431198" w:rsidRPr="00A40EE9" w:rsidRDefault="00431198" w:rsidP="00CD17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lang w:val="ca-ES"/>
              </w:rPr>
            </w:pPr>
          </w:p>
          <w:p w14:paraId="618D1FE3" w14:textId="6E0F7990" w:rsidR="00431198" w:rsidRPr="00A40EE9" w:rsidRDefault="00603AC5" w:rsidP="00CD17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lang w:val="ca-ES"/>
              </w:rPr>
            </w:pPr>
            <w:r>
              <w:rPr>
                <w:rFonts w:asciiTheme="minorHAnsi" w:hAnsiTheme="minorHAnsi"/>
                <w:color w:val="000000"/>
                <w:sz w:val="22"/>
                <w:lang w:val="ca-ES"/>
              </w:rPr>
              <w:t>2</w:t>
            </w:r>
            <w:r w:rsidR="00041878">
              <w:rPr>
                <w:rFonts w:asciiTheme="minorHAnsi" w:hAnsiTheme="minorHAnsi"/>
                <w:color w:val="000000"/>
                <w:sz w:val="22"/>
                <w:lang w:val="ca-ES"/>
              </w:rPr>
              <w:t>5</w:t>
            </w:r>
            <w:r>
              <w:rPr>
                <w:rFonts w:asciiTheme="minorHAnsi" w:hAnsiTheme="minorHAnsi"/>
                <w:color w:val="000000"/>
                <w:sz w:val="22"/>
                <w:lang w:val="ca-ES"/>
              </w:rPr>
              <w:t xml:space="preserve"> min</w:t>
            </w:r>
          </w:p>
          <w:p w14:paraId="5A2ACED7" w14:textId="77777777" w:rsidR="00091B59" w:rsidRPr="00A40EE9" w:rsidRDefault="00091B59" w:rsidP="00CD17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lang w:val="ca-ES"/>
              </w:rPr>
            </w:pPr>
          </w:p>
          <w:p w14:paraId="4603DB57" w14:textId="77777777" w:rsidR="00091B59" w:rsidRPr="00A40EE9" w:rsidRDefault="00091B59" w:rsidP="00CD17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lang w:val="ca-ES"/>
              </w:rPr>
            </w:pPr>
          </w:p>
          <w:p w14:paraId="4977CDC1" w14:textId="77777777" w:rsidR="00091B59" w:rsidRDefault="00091B59" w:rsidP="00CD17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lang w:val="ca-ES"/>
              </w:rPr>
            </w:pPr>
          </w:p>
          <w:p w14:paraId="67562E0B" w14:textId="0EE53877" w:rsidR="00926435" w:rsidRPr="00A40EE9" w:rsidRDefault="00926435" w:rsidP="00CD17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lang w:val="ca-ES"/>
              </w:rPr>
            </w:pPr>
            <w:r>
              <w:rPr>
                <w:rFonts w:asciiTheme="minorHAnsi" w:hAnsiTheme="minorHAnsi"/>
                <w:color w:val="000000"/>
                <w:sz w:val="22"/>
                <w:lang w:val="ca-ES"/>
              </w:rPr>
              <w:lastRenderedPageBreak/>
              <w:t>10 min</w:t>
            </w:r>
          </w:p>
        </w:tc>
      </w:tr>
      <w:tr w:rsidR="00C651FD" w:rsidRPr="00A40EE9" w14:paraId="74D79C5B" w14:textId="77777777" w:rsidTr="002F34BF">
        <w:trPr>
          <w:trHeight w:val="5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</w:tcPr>
          <w:p w14:paraId="697A286C" w14:textId="24FE1727" w:rsidR="00D36FC1" w:rsidRPr="00A40EE9" w:rsidRDefault="00015A80" w:rsidP="7615501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ca-ES"/>
              </w:rPr>
            </w:pPr>
            <w:r w:rsidRPr="00A40EE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a-ES"/>
              </w:rPr>
              <w:lastRenderedPageBreak/>
              <w:t>1</w:t>
            </w:r>
            <w:r w:rsidR="00E947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a-ES"/>
              </w:rPr>
              <w:t>1</w:t>
            </w:r>
            <w:r w:rsidR="0092643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a-ES"/>
              </w:rPr>
              <w:t>.</w:t>
            </w:r>
            <w:r w:rsidR="00E947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a-ES"/>
              </w:rPr>
              <w:t>00</w:t>
            </w:r>
            <w:r w:rsidR="0092643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a-ES"/>
              </w:rPr>
              <w:t xml:space="preserve"> a </w:t>
            </w:r>
            <w:r w:rsidR="00AC786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a-ES"/>
              </w:rPr>
              <w:t>11.</w:t>
            </w:r>
            <w:r w:rsidR="0085461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a-ES"/>
              </w:rPr>
              <w:t>3</w:t>
            </w:r>
            <w:r w:rsidR="00E947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a-ES"/>
              </w:rPr>
              <w:t>0</w:t>
            </w:r>
          </w:p>
        </w:tc>
        <w:tc>
          <w:tcPr>
            <w:tcW w:w="6090" w:type="dxa"/>
          </w:tcPr>
          <w:p w14:paraId="0DA4C5A9" w14:textId="46F2485D" w:rsidR="00BD184B" w:rsidRPr="00BD184B" w:rsidRDefault="54D7E22E" w:rsidP="2746F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LaM Display" w:hAnsi="ADLaM Display" w:cs="ADLaM Display"/>
                <w:color w:val="000000" w:themeColor="text1"/>
                <w:sz w:val="22"/>
                <w:lang w:val="ca-ES"/>
              </w:rPr>
            </w:pPr>
            <w:r w:rsidRPr="2746F494">
              <w:rPr>
                <w:rFonts w:ascii="ADLaM Display" w:hAnsi="ADLaM Display" w:cs="ADLaM Display"/>
                <w:color w:val="000000" w:themeColor="text1"/>
                <w:sz w:val="22"/>
                <w:lang w:val="ca-ES"/>
              </w:rPr>
              <w:t xml:space="preserve">Perquè les </w:t>
            </w:r>
            <w:r w:rsidR="49AE9B7E" w:rsidRPr="2746F494">
              <w:rPr>
                <w:rFonts w:ascii="ADLaM Display" w:hAnsi="ADLaM Display" w:cs="ADLaM Display"/>
                <w:color w:val="000000" w:themeColor="text1"/>
                <w:sz w:val="22"/>
                <w:lang w:val="ca-ES"/>
              </w:rPr>
              <w:t>A</w:t>
            </w:r>
            <w:r w:rsidRPr="2746F494">
              <w:rPr>
                <w:rFonts w:ascii="ADLaM Display" w:hAnsi="ADLaM Display" w:cs="ADLaM Display"/>
                <w:color w:val="000000" w:themeColor="text1"/>
                <w:sz w:val="22"/>
                <w:lang w:val="ca-ES"/>
              </w:rPr>
              <w:t>dministracions importen en les polítiques públiques”</w:t>
            </w:r>
          </w:p>
          <w:p w14:paraId="05BF99D7" w14:textId="4DB1974E" w:rsidR="001D2DA4" w:rsidRDefault="00C043B2" w:rsidP="503F8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0000" w:themeColor="text1"/>
                <w:sz w:val="22"/>
                <w:lang w:val="ca-ES"/>
              </w:rPr>
            </w:pPr>
            <w:r w:rsidRPr="503F88B2">
              <w:rPr>
                <w:rFonts w:asciiTheme="minorHAnsi" w:hAnsiTheme="minorHAnsi"/>
                <w:color w:val="000000" w:themeColor="text1"/>
                <w:sz w:val="22"/>
                <w:lang w:val="ca-ES"/>
              </w:rPr>
              <w:t xml:space="preserve">Moderador </w:t>
            </w:r>
            <w:r w:rsidR="00BE56B6" w:rsidRPr="503F88B2">
              <w:rPr>
                <w:rFonts w:asciiTheme="minorHAnsi" w:hAnsiTheme="minorHAnsi"/>
                <w:b/>
                <w:bCs/>
                <w:color w:val="000000" w:themeColor="text1"/>
                <w:sz w:val="22"/>
                <w:lang w:val="ca-ES"/>
              </w:rPr>
              <w:t xml:space="preserve">Sr </w:t>
            </w:r>
            <w:r w:rsidRPr="503F88B2">
              <w:rPr>
                <w:rFonts w:asciiTheme="minorHAnsi" w:hAnsiTheme="minorHAnsi"/>
                <w:b/>
                <w:bCs/>
                <w:color w:val="000000" w:themeColor="text1"/>
                <w:sz w:val="22"/>
                <w:lang w:val="ca-ES"/>
              </w:rPr>
              <w:t>Antonio</w:t>
            </w:r>
            <w:r w:rsidR="001D2DA4" w:rsidRPr="503F88B2">
              <w:rPr>
                <w:rFonts w:asciiTheme="minorHAnsi" w:hAnsiTheme="minorHAnsi"/>
                <w:b/>
                <w:bCs/>
                <w:color w:val="000000" w:themeColor="text1"/>
                <w:sz w:val="22"/>
                <w:lang w:val="ca-ES"/>
              </w:rPr>
              <w:t xml:space="preserve"> </w:t>
            </w:r>
            <w:r w:rsidR="00BE56B6" w:rsidRPr="503F88B2">
              <w:rPr>
                <w:rFonts w:asciiTheme="minorHAnsi" w:hAnsiTheme="minorHAnsi"/>
                <w:b/>
                <w:bCs/>
                <w:color w:val="000000" w:themeColor="text1"/>
                <w:sz w:val="22"/>
                <w:lang w:val="ca-ES"/>
              </w:rPr>
              <w:t>Cabrera</w:t>
            </w:r>
          </w:p>
          <w:p w14:paraId="49E46D5C" w14:textId="527B3FDF" w:rsidR="00B15130" w:rsidRDefault="00B15130" w:rsidP="503F8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lang w:val="ca-ES"/>
              </w:rPr>
            </w:pPr>
            <w:r w:rsidRPr="007F369D">
              <w:rPr>
                <w:rFonts w:asciiTheme="minorHAnsi" w:hAnsiTheme="minorHAnsi"/>
                <w:color w:val="000000" w:themeColor="text1"/>
                <w:sz w:val="22"/>
                <w:lang w:val="ca-ES"/>
              </w:rPr>
              <w:t xml:space="preserve">Vocal de </w:t>
            </w:r>
            <w:r w:rsidR="007F369D" w:rsidRPr="007F369D">
              <w:rPr>
                <w:rFonts w:asciiTheme="minorHAnsi" w:hAnsiTheme="minorHAnsi"/>
                <w:color w:val="000000" w:themeColor="text1"/>
                <w:sz w:val="22"/>
                <w:lang w:val="ca-ES"/>
              </w:rPr>
              <w:t>la junta Directiva de FEDER</w:t>
            </w:r>
          </w:p>
          <w:p w14:paraId="0AEC041F" w14:textId="77777777" w:rsidR="003521B8" w:rsidRDefault="003521B8" w:rsidP="503F8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lang w:val="ca-ES"/>
              </w:rPr>
            </w:pPr>
          </w:p>
          <w:p w14:paraId="17B997CB" w14:textId="32634227" w:rsidR="00AB0D0C" w:rsidRPr="00E5618F" w:rsidRDefault="001770A7" w:rsidP="00AB0D0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0000" w:themeColor="text1"/>
                <w:sz w:val="22"/>
                <w:lang w:val="ca-ES"/>
              </w:rPr>
            </w:pPr>
            <w:r w:rsidRPr="00E5618F">
              <w:rPr>
                <w:rFonts w:asciiTheme="minorHAnsi" w:hAnsiTheme="minorHAnsi"/>
                <w:b/>
                <w:bCs/>
                <w:color w:val="000000" w:themeColor="text1"/>
                <w:sz w:val="22"/>
                <w:lang w:val="ca-ES"/>
              </w:rPr>
              <w:t>Sra. Gloria Gálvez</w:t>
            </w:r>
            <w:r w:rsidR="00AB0D0C">
              <w:rPr>
                <w:rFonts w:asciiTheme="minorHAnsi" w:hAnsiTheme="minorHAnsi"/>
                <w:b/>
                <w:bCs/>
                <w:color w:val="000000" w:themeColor="text1"/>
                <w:sz w:val="22"/>
                <w:lang w:val="ca-ES"/>
              </w:rPr>
              <w:t xml:space="preserve"> /</w:t>
            </w:r>
            <w:r w:rsidR="00AB0D0C" w:rsidRPr="00E5618F">
              <w:rPr>
                <w:rFonts w:asciiTheme="minorHAnsi" w:hAnsiTheme="minorHAnsi"/>
                <w:b/>
                <w:bCs/>
                <w:color w:val="000000" w:themeColor="text1"/>
                <w:sz w:val="22"/>
                <w:lang w:val="ca-ES"/>
              </w:rPr>
              <w:t xml:space="preserve"> Sra. Cecilia Fàbregas</w:t>
            </w:r>
          </w:p>
          <w:p w14:paraId="0BE23257" w14:textId="424D3E6E" w:rsidR="005C568A" w:rsidRPr="00E5618F" w:rsidRDefault="001770A7" w:rsidP="2746F49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lang w:val="ca-ES"/>
              </w:rPr>
            </w:pPr>
            <w:r w:rsidRPr="00E5618F">
              <w:rPr>
                <w:rFonts w:asciiTheme="minorHAnsi" w:hAnsiTheme="minorHAnsi"/>
                <w:color w:val="000000" w:themeColor="text1"/>
                <w:sz w:val="22"/>
                <w:lang w:val="ca-ES"/>
              </w:rPr>
              <w:t xml:space="preserve">Secretària d’Atenció Sanitària </w:t>
            </w:r>
          </w:p>
          <w:p w14:paraId="3B611287" w14:textId="70D0333E" w:rsidR="00F96204" w:rsidRPr="00E5618F" w:rsidRDefault="00F96204" w:rsidP="00FC4BF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lang w:val="ca-ES"/>
              </w:rPr>
            </w:pPr>
            <w:r w:rsidRPr="00E5618F">
              <w:rPr>
                <w:rFonts w:asciiTheme="minorHAnsi" w:hAnsiTheme="minorHAnsi"/>
                <w:color w:val="000000" w:themeColor="text1"/>
                <w:sz w:val="22"/>
                <w:lang w:val="ca-ES"/>
              </w:rPr>
              <w:t>Conselleria de Drets socials</w:t>
            </w:r>
            <w:r w:rsidR="00AB0D0C">
              <w:rPr>
                <w:rFonts w:asciiTheme="minorHAnsi" w:hAnsiTheme="minorHAnsi"/>
                <w:color w:val="000000" w:themeColor="text1"/>
                <w:sz w:val="22"/>
                <w:lang w:val="ca-ES"/>
              </w:rPr>
              <w:t xml:space="preserve"> i </w:t>
            </w:r>
            <w:r w:rsidR="00AB0D0C" w:rsidRPr="00E5618F">
              <w:rPr>
                <w:sz w:val="22"/>
                <w:lang w:val="ca-ES"/>
              </w:rPr>
              <w:t xml:space="preserve"> Conselleria de Salut</w:t>
            </w:r>
          </w:p>
          <w:p w14:paraId="2343FE30" w14:textId="7CAC65E9" w:rsidR="00C37BE2" w:rsidRPr="00E5618F" w:rsidRDefault="00C37BE2" w:rsidP="2746F49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0000" w:themeColor="text1"/>
                <w:sz w:val="22"/>
                <w:lang w:val="ca-ES"/>
              </w:rPr>
            </w:pPr>
          </w:p>
          <w:p w14:paraId="2F96F4F3" w14:textId="727B565A" w:rsidR="00005D85" w:rsidRPr="00A40EE9" w:rsidRDefault="00005D85" w:rsidP="005267C6">
            <w:pPr>
              <w:pStyle w:val="Prrafodelista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lang w:val="ca-ES"/>
              </w:rPr>
            </w:pPr>
            <w:r w:rsidRPr="00A40EE9">
              <w:rPr>
                <w:rFonts w:asciiTheme="minorHAnsi" w:hAnsiTheme="minorHAnsi" w:cstheme="minorHAnsi"/>
                <w:b/>
                <w:bCs/>
                <w:sz w:val="22"/>
                <w:lang w:val="ca-ES"/>
              </w:rPr>
              <w:t xml:space="preserve">Agencia de atenció integrada social i </w:t>
            </w:r>
            <w:r w:rsidR="002D194C" w:rsidRPr="00A40EE9">
              <w:rPr>
                <w:rFonts w:asciiTheme="minorHAnsi" w:hAnsiTheme="minorHAnsi" w:cstheme="minorHAnsi"/>
                <w:b/>
                <w:bCs/>
                <w:sz w:val="22"/>
                <w:lang w:val="ca-ES"/>
              </w:rPr>
              <w:t>sanitària</w:t>
            </w:r>
            <w:r w:rsidR="005267C6" w:rsidRPr="00A40EE9">
              <w:rPr>
                <w:rFonts w:asciiTheme="minorHAnsi" w:hAnsiTheme="minorHAnsi" w:cstheme="minorHAnsi"/>
                <w:b/>
                <w:bCs/>
                <w:sz w:val="22"/>
                <w:lang w:val="ca-ES"/>
              </w:rPr>
              <w:t>.</w:t>
            </w:r>
            <w:r w:rsidR="00EB2F6C" w:rsidRPr="00A40EE9">
              <w:rPr>
                <w:rFonts w:asciiTheme="minorHAnsi" w:hAnsiTheme="minorHAnsi" w:cstheme="minorHAnsi"/>
                <w:b/>
                <w:bCs/>
                <w:sz w:val="22"/>
                <w:lang w:val="ca-ES"/>
              </w:rPr>
              <w:t xml:space="preserve"> On som?</w:t>
            </w:r>
            <w:r w:rsidRPr="00A40EE9">
              <w:rPr>
                <w:rFonts w:asciiTheme="minorHAnsi" w:hAnsiTheme="minorHAnsi" w:cstheme="minorHAnsi"/>
                <w:b/>
                <w:bCs/>
                <w:sz w:val="22"/>
                <w:lang w:val="ca-ES"/>
              </w:rPr>
              <w:t xml:space="preserve">  </w:t>
            </w:r>
          </w:p>
          <w:p w14:paraId="4921E1D8" w14:textId="77777777" w:rsidR="006C2F47" w:rsidRDefault="006C2F47" w:rsidP="008A271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lang w:val="ca-ES"/>
              </w:rPr>
            </w:pPr>
          </w:p>
          <w:p w14:paraId="2AFCB0DE" w14:textId="399410D1" w:rsidR="008A2710" w:rsidRPr="008A2710" w:rsidRDefault="0033121D" w:rsidP="008A271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lang w:val="ca-ES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lang w:val="ca-ES"/>
              </w:rPr>
              <w:t>Sra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lang w:val="ca-ES"/>
              </w:rPr>
              <w:t xml:space="preserve"> Nuria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lang w:val="ca-ES"/>
              </w:rPr>
              <w:t>Abdon</w:t>
            </w:r>
            <w:proofErr w:type="spellEnd"/>
            <w:r w:rsidR="008A2710" w:rsidRPr="008A2710">
              <w:rPr>
                <w:rFonts w:asciiTheme="minorHAnsi" w:hAnsiTheme="minorHAnsi" w:cstheme="minorHAnsi"/>
                <w:color w:val="000000" w:themeColor="text1"/>
                <w:sz w:val="22"/>
                <w:lang w:val="ca-ES"/>
              </w:rPr>
              <w:br/>
            </w:r>
            <w:r w:rsidR="00F67CA0">
              <w:rPr>
                <w:rFonts w:asciiTheme="minorHAnsi" w:hAnsiTheme="minorHAnsi" w:cstheme="minorHAnsi"/>
                <w:color w:val="000000" w:themeColor="text1"/>
                <w:sz w:val="22"/>
                <w:lang w:val="ca-ES"/>
              </w:rPr>
              <w:t xml:space="preserve">Coordinadora de la Plataforma </w:t>
            </w:r>
            <w:proofErr w:type="spellStart"/>
            <w:r w:rsidR="00F67CA0">
              <w:rPr>
                <w:rFonts w:asciiTheme="minorHAnsi" w:hAnsiTheme="minorHAnsi" w:cstheme="minorHAnsi"/>
                <w:color w:val="000000" w:themeColor="text1"/>
                <w:sz w:val="22"/>
                <w:lang w:val="ca-ES"/>
              </w:rPr>
              <w:t>Únicas</w:t>
            </w:r>
            <w:proofErr w:type="spellEnd"/>
          </w:p>
          <w:p w14:paraId="7EC560CA" w14:textId="77777777" w:rsidR="00E9490E" w:rsidRPr="00A40EE9" w:rsidRDefault="001F266A" w:rsidP="00FA3442">
            <w:pPr>
              <w:pStyle w:val="Prrafodelista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ca-ES"/>
              </w:rPr>
            </w:pPr>
            <w:r w:rsidRPr="2746F494">
              <w:rPr>
                <w:rFonts w:asciiTheme="minorHAnsi" w:eastAsia="Times New Roman" w:hAnsiTheme="minorHAnsi"/>
                <w:b/>
                <w:bCs/>
                <w:sz w:val="22"/>
                <w:lang w:val="ca-ES" w:eastAsia="es-ES"/>
              </w:rPr>
              <w:t>Projecte PLATAFORMA UNICAS</w:t>
            </w:r>
            <w:r w:rsidRPr="2746F494">
              <w:rPr>
                <w:rFonts w:asciiTheme="minorHAnsi" w:eastAsia="Times New Roman" w:hAnsiTheme="minorHAnsi"/>
                <w:sz w:val="22"/>
                <w:lang w:val="ca-ES" w:eastAsia="es-ES"/>
              </w:rPr>
              <w:t xml:space="preserve"> </w:t>
            </w:r>
          </w:p>
          <w:p w14:paraId="0E6D962C" w14:textId="4F0AE1FF" w:rsidR="00FA3442" w:rsidRPr="00A40EE9" w:rsidRDefault="00041878" w:rsidP="2746F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22"/>
                <w:lang w:val="ca-ES" w:eastAsia="es-ES"/>
              </w:rPr>
            </w:pPr>
            <w:r w:rsidRPr="00E47DAA">
              <w:rPr>
                <w:rFonts w:asciiTheme="minorHAnsi" w:eastAsia="Times New Roman" w:hAnsiTheme="minorHAnsi"/>
                <w:color w:val="EE0000"/>
                <w:sz w:val="22"/>
                <w:lang w:val="ca-ES" w:eastAsia="es-ES"/>
              </w:rPr>
              <w:t xml:space="preserve">Torn de </w:t>
            </w:r>
            <w:r w:rsidR="00AC7864" w:rsidRPr="00E47DAA">
              <w:rPr>
                <w:rFonts w:asciiTheme="minorHAnsi" w:eastAsia="Times New Roman" w:hAnsiTheme="minorHAnsi"/>
                <w:color w:val="EE0000"/>
                <w:sz w:val="22"/>
                <w:lang w:val="ca-ES" w:eastAsia="es-ES"/>
              </w:rPr>
              <w:t>preguntes</w:t>
            </w:r>
          </w:p>
        </w:tc>
        <w:tc>
          <w:tcPr>
            <w:tcW w:w="1407" w:type="dxa"/>
          </w:tcPr>
          <w:p w14:paraId="6E1CA55D" w14:textId="2AB6CE74" w:rsidR="00D36FC1" w:rsidRPr="00657390" w:rsidRDefault="00894D5E" w:rsidP="00CD178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lang w:val="ca-ES"/>
              </w:rPr>
            </w:pPr>
            <w:r w:rsidRPr="00657390">
              <w:rPr>
                <w:rFonts w:asciiTheme="minorHAnsi" w:hAnsiTheme="minorHAnsi"/>
                <w:b/>
                <w:bCs/>
                <w:sz w:val="22"/>
                <w:lang w:val="ca-ES"/>
              </w:rPr>
              <w:t>30</w:t>
            </w:r>
            <w:r w:rsidR="22CF7330" w:rsidRPr="00657390">
              <w:rPr>
                <w:rFonts w:asciiTheme="minorHAnsi" w:hAnsiTheme="minorHAnsi"/>
                <w:b/>
                <w:bCs/>
                <w:sz w:val="22"/>
                <w:lang w:val="ca-ES"/>
              </w:rPr>
              <w:t xml:space="preserve"> min</w:t>
            </w:r>
          </w:p>
          <w:p w14:paraId="26F5508E" w14:textId="77777777" w:rsidR="004B728D" w:rsidRPr="00657390" w:rsidRDefault="004B728D" w:rsidP="00CD178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lang w:val="ca-ES"/>
              </w:rPr>
            </w:pPr>
          </w:p>
          <w:p w14:paraId="680CABAD" w14:textId="77777777" w:rsidR="004B728D" w:rsidRPr="00657390" w:rsidRDefault="004B728D" w:rsidP="00CD178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lang w:val="ca-ES"/>
              </w:rPr>
            </w:pPr>
          </w:p>
          <w:p w14:paraId="5D4DA607" w14:textId="77777777" w:rsidR="004B728D" w:rsidRPr="00657390" w:rsidRDefault="004B728D" w:rsidP="00CD178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lang w:val="ca-ES"/>
              </w:rPr>
            </w:pPr>
          </w:p>
          <w:p w14:paraId="703E74D9" w14:textId="77777777" w:rsidR="004B728D" w:rsidRPr="00657390" w:rsidRDefault="004B728D" w:rsidP="00CD178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lang w:val="ca-ES"/>
              </w:rPr>
            </w:pPr>
          </w:p>
          <w:p w14:paraId="7955546B" w14:textId="0B419428" w:rsidR="00EF5B51" w:rsidRPr="00657390" w:rsidRDefault="001F31D7" w:rsidP="00CD178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lang w:val="ca-ES"/>
              </w:rPr>
            </w:pPr>
            <w:r w:rsidRPr="00657390">
              <w:rPr>
                <w:rFonts w:asciiTheme="minorHAnsi" w:hAnsiTheme="minorHAnsi"/>
                <w:sz w:val="22"/>
                <w:lang w:val="ca-ES"/>
              </w:rPr>
              <w:t>1</w:t>
            </w:r>
            <w:r w:rsidR="00963F94" w:rsidRPr="00657390">
              <w:rPr>
                <w:rFonts w:asciiTheme="minorHAnsi" w:hAnsiTheme="minorHAnsi"/>
                <w:sz w:val="22"/>
                <w:lang w:val="ca-ES"/>
              </w:rPr>
              <w:t>0 min</w:t>
            </w:r>
          </w:p>
          <w:p w14:paraId="7C2729DC" w14:textId="77777777" w:rsidR="00101568" w:rsidRPr="00657390" w:rsidRDefault="00101568" w:rsidP="00CD178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lang w:val="ca-ES"/>
              </w:rPr>
            </w:pPr>
          </w:p>
          <w:p w14:paraId="32934290" w14:textId="77777777" w:rsidR="00802E72" w:rsidRPr="00657390" w:rsidRDefault="00802E72" w:rsidP="00CD178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lang w:val="ca-ES"/>
              </w:rPr>
            </w:pPr>
          </w:p>
          <w:p w14:paraId="3F32E6FA" w14:textId="77777777" w:rsidR="00802E72" w:rsidRPr="00657390" w:rsidRDefault="00802E72" w:rsidP="00CD178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lang w:val="ca-ES"/>
              </w:rPr>
            </w:pPr>
          </w:p>
          <w:p w14:paraId="587E6AF3" w14:textId="77777777" w:rsidR="00657390" w:rsidRDefault="00657390" w:rsidP="00CD178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lang w:val="ca-ES"/>
              </w:rPr>
            </w:pPr>
          </w:p>
          <w:p w14:paraId="347D9CF2" w14:textId="77777777" w:rsidR="00657390" w:rsidRDefault="00657390" w:rsidP="00CD178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lang w:val="ca-ES"/>
              </w:rPr>
            </w:pPr>
          </w:p>
          <w:p w14:paraId="53B2134A" w14:textId="77777777" w:rsidR="00A66327" w:rsidRDefault="00A66327" w:rsidP="00CD178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lang w:val="ca-ES"/>
              </w:rPr>
            </w:pPr>
          </w:p>
          <w:p w14:paraId="63E982C9" w14:textId="23C4E5D6" w:rsidR="004B728D" w:rsidRPr="00657390" w:rsidRDefault="004B728D" w:rsidP="00CD178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lang w:val="ca-ES"/>
              </w:rPr>
            </w:pPr>
            <w:r w:rsidRPr="00657390">
              <w:rPr>
                <w:rFonts w:asciiTheme="minorHAnsi" w:hAnsiTheme="minorHAnsi"/>
                <w:sz w:val="22"/>
                <w:lang w:val="ca-ES"/>
              </w:rPr>
              <w:t>10 min</w:t>
            </w:r>
          </w:p>
          <w:p w14:paraId="51911CF3" w14:textId="77777777" w:rsidR="002F34BF" w:rsidRPr="00657390" w:rsidRDefault="002F34BF" w:rsidP="00CD178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lang w:val="ca-ES"/>
              </w:rPr>
            </w:pPr>
          </w:p>
          <w:p w14:paraId="1D26CEC8" w14:textId="6F2A352F" w:rsidR="00431198" w:rsidRPr="00657390" w:rsidRDefault="00AC7864" w:rsidP="00CD178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lang w:val="ca-ES"/>
              </w:rPr>
            </w:pPr>
            <w:r w:rsidRPr="00657390">
              <w:rPr>
                <w:rFonts w:asciiTheme="minorHAnsi" w:hAnsiTheme="minorHAnsi"/>
                <w:sz w:val="22"/>
                <w:lang w:val="ca-ES"/>
              </w:rPr>
              <w:t>10 min</w:t>
            </w:r>
          </w:p>
        </w:tc>
      </w:tr>
      <w:tr w:rsidR="00C651FD" w:rsidRPr="00A40EE9" w14:paraId="54EE76AB" w14:textId="70313C6D" w:rsidTr="2746F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</w:tcPr>
          <w:p w14:paraId="5F8EA918" w14:textId="4A06A89C" w:rsidR="00A26CBA" w:rsidRPr="00A40EE9" w:rsidRDefault="00015A80" w:rsidP="7615501B">
            <w:pPr>
              <w:rPr>
                <w:rFonts w:asciiTheme="minorHAnsi" w:hAnsiTheme="minorHAnsi"/>
                <w:color w:val="000000"/>
                <w:sz w:val="20"/>
                <w:szCs w:val="20"/>
                <w:lang w:val="ca-ES"/>
              </w:rPr>
            </w:pPr>
            <w:r w:rsidRPr="00A40EE9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>1</w:t>
            </w:r>
            <w:r w:rsidR="6712ACFC" w:rsidRPr="00A40EE9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>1</w:t>
            </w:r>
            <w:r w:rsidRPr="00A40EE9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>.</w:t>
            </w:r>
            <w:r w:rsidR="00854618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>3</w:t>
            </w:r>
            <w:r w:rsidR="00DA5268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>0</w:t>
            </w:r>
            <w:r w:rsidRPr="00A40EE9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 xml:space="preserve"> a </w:t>
            </w:r>
            <w:r w:rsidR="31F3BFC4" w:rsidRPr="00A40EE9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>1</w:t>
            </w:r>
            <w:r w:rsidR="002A51E0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>2.</w:t>
            </w:r>
            <w:r w:rsidR="00EA5DD6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>00</w:t>
            </w:r>
          </w:p>
        </w:tc>
        <w:tc>
          <w:tcPr>
            <w:tcW w:w="6090" w:type="dxa"/>
          </w:tcPr>
          <w:p w14:paraId="57F07DCE" w14:textId="1BDDCB74" w:rsidR="00980C35" w:rsidRPr="008B46ED" w:rsidRDefault="54D7E22E" w:rsidP="257CCBD9">
            <w:pPr>
              <w:spacing w:before="100" w:beforeAutospacing="1" w:after="100" w:afterAutospacing="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LaM Display" w:eastAsia="Times New Roman" w:hAnsi="ADLaM Display" w:cs="ADLaM Display"/>
                <w:sz w:val="22"/>
                <w:lang w:val="ca-ES" w:eastAsia="es-ES"/>
              </w:rPr>
            </w:pPr>
            <w:r w:rsidRPr="008B46ED">
              <w:rPr>
                <w:rFonts w:ascii="ADLaM Display" w:eastAsia="Times New Roman" w:hAnsi="ADLaM Display" w:cs="ADLaM Display"/>
                <w:sz w:val="22"/>
                <w:lang w:val="ca-ES" w:eastAsia="es-ES"/>
              </w:rPr>
              <w:t xml:space="preserve">Perquè </w:t>
            </w:r>
            <w:r w:rsidR="42FBF2F0" w:rsidRPr="008B46ED">
              <w:rPr>
                <w:rFonts w:ascii="ADLaM Display" w:eastAsia="Times New Roman" w:hAnsi="ADLaM Display" w:cs="ADLaM Display"/>
                <w:sz w:val="22"/>
                <w:lang w:val="ca-ES" w:eastAsia="es-ES"/>
              </w:rPr>
              <w:t xml:space="preserve">tots </w:t>
            </w:r>
            <w:r w:rsidRPr="008B46ED">
              <w:rPr>
                <w:rFonts w:ascii="ADLaM Display" w:eastAsia="Times New Roman" w:hAnsi="ADLaM Display" w:cs="ADLaM Display"/>
                <w:sz w:val="22"/>
                <w:lang w:val="ca-ES" w:eastAsia="es-ES"/>
              </w:rPr>
              <w:t xml:space="preserve">els </w:t>
            </w:r>
            <w:r w:rsidR="099EE486" w:rsidRPr="008B46ED">
              <w:rPr>
                <w:rFonts w:ascii="ADLaM Display" w:eastAsia="Times New Roman" w:hAnsi="ADLaM Display" w:cs="ADLaM Display"/>
                <w:sz w:val="22"/>
                <w:lang w:val="ca-ES" w:eastAsia="es-ES"/>
              </w:rPr>
              <w:t>P</w:t>
            </w:r>
            <w:r w:rsidRPr="008B46ED">
              <w:rPr>
                <w:rFonts w:ascii="ADLaM Display" w:eastAsia="Times New Roman" w:hAnsi="ADLaM Display" w:cs="ADLaM Display"/>
                <w:sz w:val="22"/>
                <w:lang w:val="ca-ES" w:eastAsia="es-ES"/>
              </w:rPr>
              <w:t>rofessionals</w:t>
            </w:r>
            <w:r w:rsidR="42FBF2F0" w:rsidRPr="008B46ED">
              <w:rPr>
                <w:rFonts w:ascii="ADLaM Display" w:eastAsia="Times New Roman" w:hAnsi="ADLaM Display" w:cs="ADLaM Display"/>
                <w:sz w:val="22"/>
                <w:lang w:val="ca-ES" w:eastAsia="es-ES"/>
              </w:rPr>
              <w:t xml:space="preserve"> </w:t>
            </w:r>
            <w:r w:rsidRPr="008B46ED">
              <w:rPr>
                <w:rFonts w:ascii="ADLaM Display" w:eastAsia="Times New Roman" w:hAnsi="ADLaM Display" w:cs="ADLaM Display"/>
                <w:sz w:val="22"/>
                <w:lang w:val="ca-ES" w:eastAsia="es-ES"/>
              </w:rPr>
              <w:t xml:space="preserve"> importen”</w:t>
            </w:r>
            <w:r w:rsidR="4A423020" w:rsidRPr="008B46ED">
              <w:rPr>
                <w:rFonts w:ascii="ADLaM Display" w:eastAsia="Times New Roman" w:hAnsi="ADLaM Display" w:cs="ADLaM Display"/>
                <w:sz w:val="22"/>
                <w:lang w:val="ca-ES" w:eastAsia="es-ES"/>
              </w:rPr>
              <w:t xml:space="preserve"> </w:t>
            </w:r>
          </w:p>
          <w:p w14:paraId="7A5F8A46" w14:textId="12C0491D" w:rsidR="005E0B33" w:rsidRDefault="003D546E" w:rsidP="003D54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22"/>
                <w:lang w:val="ca-ES" w:eastAsia="es-ES"/>
              </w:rPr>
            </w:pPr>
            <w:r w:rsidRPr="003D546E">
              <w:rPr>
                <w:rFonts w:asciiTheme="minorHAnsi" w:hAnsiTheme="minorHAnsi"/>
                <w:sz w:val="22"/>
                <w:lang w:val="ca-ES"/>
              </w:rPr>
              <w:t>Moderador:</w:t>
            </w:r>
            <w:r w:rsidRPr="00A40EE9">
              <w:rPr>
                <w:rFonts w:asciiTheme="minorHAnsi" w:hAnsiTheme="minorHAnsi"/>
                <w:sz w:val="22"/>
                <w:lang w:val="ca-ES"/>
              </w:rPr>
              <w:t xml:space="preserve">  </w:t>
            </w:r>
            <w:r w:rsidR="005E0B33" w:rsidRPr="00A40EE9">
              <w:rPr>
                <w:rFonts w:asciiTheme="minorHAnsi" w:eastAsia="Times New Roman" w:hAnsiTheme="minorHAnsi"/>
                <w:sz w:val="22"/>
                <w:lang w:val="ca-ES" w:eastAsia="es-ES"/>
              </w:rPr>
              <w:t>Dra</w:t>
            </w:r>
            <w:r w:rsidR="00FB0DE4">
              <w:rPr>
                <w:rFonts w:asciiTheme="minorHAnsi" w:eastAsia="Times New Roman" w:hAnsiTheme="minorHAnsi"/>
                <w:sz w:val="22"/>
                <w:lang w:val="ca-ES" w:eastAsia="es-ES"/>
              </w:rPr>
              <w:t>.</w:t>
            </w:r>
            <w:r w:rsidR="005E0B33" w:rsidRPr="00A40EE9">
              <w:rPr>
                <w:rFonts w:asciiTheme="minorHAnsi" w:eastAsia="Times New Roman" w:hAnsiTheme="minorHAnsi"/>
                <w:sz w:val="22"/>
                <w:lang w:val="ca-ES" w:eastAsia="es-ES"/>
              </w:rPr>
              <w:t xml:space="preserve"> Mireia del Toro</w:t>
            </w:r>
          </w:p>
          <w:p w14:paraId="62D16804" w14:textId="77777777" w:rsidR="008B46ED" w:rsidRPr="008B46ED" w:rsidRDefault="008B46ED" w:rsidP="008B4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ca-ES" w:eastAsia="es-ES"/>
              </w:rPr>
            </w:pPr>
            <w:r w:rsidRPr="008B46ED">
              <w:rPr>
                <w:rFonts w:ascii="Calibri" w:eastAsia="Times New Roman" w:hAnsi="Calibri" w:cs="Calibri"/>
                <w:lang w:val="ca-ES" w:eastAsia="es-ES"/>
              </w:rPr>
              <w:t xml:space="preserve">Coordinadora de Malalties Minoritàries del Vall d’Hebron </w:t>
            </w:r>
          </w:p>
          <w:p w14:paraId="37FE41E8" w14:textId="24CF1DD5" w:rsidR="00E009FE" w:rsidRPr="00DC2D99" w:rsidRDefault="00E009FE" w:rsidP="00093465">
            <w:pPr>
              <w:numPr>
                <w:ilvl w:val="0"/>
                <w:numId w:val="7"/>
              </w:numPr>
              <w:spacing w:before="100" w:beforeAutospacing="1" w:after="100" w:afterAutospacing="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22"/>
                <w:lang w:val="ca-ES" w:eastAsia="es-ES"/>
              </w:rPr>
            </w:pPr>
            <w:r w:rsidRPr="2746F494">
              <w:rPr>
                <w:rFonts w:asciiTheme="minorHAnsi" w:eastAsia="Times New Roman" w:hAnsiTheme="minorHAnsi"/>
                <w:b/>
                <w:bCs/>
                <w:sz w:val="22"/>
                <w:lang w:val="ca-ES" w:eastAsia="es-ES"/>
              </w:rPr>
              <w:t>L’impacte del</w:t>
            </w:r>
            <w:r w:rsidR="00D10AD8" w:rsidRPr="2746F494">
              <w:rPr>
                <w:rFonts w:asciiTheme="minorHAnsi" w:eastAsia="Times New Roman" w:hAnsiTheme="minorHAnsi"/>
                <w:b/>
                <w:bCs/>
                <w:sz w:val="22"/>
                <w:lang w:val="ca-ES" w:eastAsia="es-ES"/>
              </w:rPr>
              <w:t xml:space="preserve"> </w:t>
            </w:r>
            <w:r w:rsidR="002A5312" w:rsidRPr="2746F494">
              <w:rPr>
                <w:rFonts w:asciiTheme="minorHAnsi" w:eastAsia="Times New Roman" w:hAnsiTheme="minorHAnsi"/>
                <w:b/>
                <w:bCs/>
                <w:sz w:val="22"/>
                <w:lang w:val="ca-ES" w:eastAsia="es-ES"/>
              </w:rPr>
              <w:t>diagnòstic</w:t>
            </w:r>
            <w:r w:rsidR="002A5312" w:rsidRPr="2746F494">
              <w:rPr>
                <w:rFonts w:asciiTheme="minorHAnsi" w:eastAsia="Times New Roman" w:hAnsiTheme="minorHAnsi"/>
                <w:sz w:val="22"/>
                <w:lang w:val="ca-ES" w:eastAsia="es-ES"/>
              </w:rPr>
              <w:t xml:space="preserve">:  </w:t>
            </w:r>
            <w:r w:rsidR="00CA2B12" w:rsidRPr="2746F494">
              <w:rPr>
                <w:rFonts w:asciiTheme="minorHAnsi" w:eastAsia="Times New Roman" w:hAnsiTheme="minorHAnsi"/>
                <w:sz w:val="22"/>
                <w:lang w:val="ca-ES" w:eastAsia="es-ES"/>
              </w:rPr>
              <w:t>Psicologia</w:t>
            </w:r>
            <w:r w:rsidR="00EA1B9F" w:rsidRPr="2746F494">
              <w:rPr>
                <w:rFonts w:asciiTheme="minorHAnsi" w:eastAsia="Times New Roman" w:hAnsiTheme="minorHAnsi"/>
                <w:sz w:val="22"/>
                <w:lang w:val="ca-ES" w:eastAsia="es-ES"/>
              </w:rPr>
              <w:t>/</w:t>
            </w:r>
            <w:r w:rsidR="00E5185E" w:rsidRPr="2746F494">
              <w:rPr>
                <w:rFonts w:asciiTheme="minorHAnsi" w:eastAsia="Times New Roman" w:hAnsiTheme="minorHAnsi"/>
                <w:sz w:val="22"/>
                <w:lang w:val="ca-ES" w:eastAsia="es-ES"/>
              </w:rPr>
              <w:t xml:space="preserve"> </w:t>
            </w:r>
            <w:r w:rsidR="003A0788" w:rsidRPr="2746F494">
              <w:rPr>
                <w:rFonts w:asciiTheme="minorHAnsi" w:eastAsia="Times New Roman" w:hAnsiTheme="minorHAnsi"/>
                <w:sz w:val="22"/>
                <w:lang w:val="ca-ES" w:eastAsia="es-ES"/>
              </w:rPr>
              <w:t>P</w:t>
            </w:r>
            <w:r w:rsidR="00E5185E" w:rsidRPr="2746F494">
              <w:rPr>
                <w:rFonts w:asciiTheme="minorHAnsi" w:eastAsia="Times New Roman" w:hAnsiTheme="minorHAnsi"/>
                <w:sz w:val="22"/>
                <w:lang w:val="ca-ES" w:eastAsia="es-ES"/>
              </w:rPr>
              <w:t>arc Taulí</w:t>
            </w:r>
            <w:r w:rsidR="001B4F32" w:rsidRPr="2746F494">
              <w:rPr>
                <w:rFonts w:asciiTheme="minorHAnsi" w:eastAsia="Times New Roman" w:hAnsiTheme="minorHAnsi"/>
                <w:sz w:val="22"/>
                <w:lang w:val="ca-ES" w:eastAsia="es-ES"/>
              </w:rPr>
              <w:t>.</w:t>
            </w:r>
            <w:r w:rsidR="00CA2B12" w:rsidRPr="2746F494">
              <w:rPr>
                <w:rFonts w:asciiTheme="minorHAnsi" w:eastAsia="Times New Roman" w:hAnsiTheme="minorHAnsi"/>
                <w:sz w:val="22"/>
                <w:lang w:val="ca-ES" w:eastAsia="es-ES"/>
              </w:rPr>
              <w:t xml:space="preserve">             </w:t>
            </w:r>
            <w:r w:rsidR="001B4F32" w:rsidRPr="2746F494">
              <w:rPr>
                <w:rFonts w:asciiTheme="minorHAnsi" w:eastAsia="Times New Roman" w:hAnsiTheme="minorHAnsi"/>
                <w:sz w:val="22"/>
                <w:lang w:val="ca-ES" w:eastAsia="es-ES"/>
              </w:rPr>
              <w:t xml:space="preserve"> (</w:t>
            </w:r>
            <w:r w:rsidR="00AD1149" w:rsidRPr="2746F494">
              <w:rPr>
                <w:rFonts w:asciiTheme="minorHAnsi" w:eastAsia="Times New Roman" w:hAnsiTheme="minorHAnsi"/>
                <w:sz w:val="22"/>
                <w:lang w:val="ca-ES" w:eastAsia="es-ES"/>
              </w:rPr>
              <w:t>Dra</w:t>
            </w:r>
            <w:r w:rsidR="00CA2B12" w:rsidRPr="2746F494">
              <w:rPr>
                <w:rFonts w:asciiTheme="minorHAnsi" w:eastAsia="Times New Roman" w:hAnsiTheme="minorHAnsi"/>
                <w:sz w:val="22"/>
                <w:lang w:val="ca-ES" w:eastAsia="es-ES"/>
              </w:rPr>
              <w:t>.</w:t>
            </w:r>
            <w:r w:rsidR="00AD1149" w:rsidRPr="2746F494">
              <w:rPr>
                <w:rFonts w:asciiTheme="minorHAnsi" w:eastAsia="Times New Roman" w:hAnsiTheme="minorHAnsi"/>
                <w:sz w:val="22"/>
                <w:lang w:val="ca-ES" w:eastAsia="es-ES"/>
              </w:rPr>
              <w:t xml:space="preserve"> </w:t>
            </w:r>
            <w:r w:rsidR="003A0788" w:rsidRPr="2746F494">
              <w:rPr>
                <w:rFonts w:asciiTheme="minorHAnsi" w:eastAsia="Times New Roman" w:hAnsiTheme="minorHAnsi"/>
                <w:sz w:val="22"/>
                <w:lang w:val="ca-ES" w:eastAsia="es-ES"/>
              </w:rPr>
              <w:t>Mireia del Toro p</w:t>
            </w:r>
            <w:r w:rsidR="00AD1149" w:rsidRPr="2746F494">
              <w:rPr>
                <w:rFonts w:asciiTheme="minorHAnsi" w:eastAsia="Times New Roman" w:hAnsiTheme="minorHAnsi"/>
                <w:sz w:val="22"/>
                <w:lang w:val="ca-ES" w:eastAsia="es-ES"/>
              </w:rPr>
              <w:t>e</w:t>
            </w:r>
            <w:r w:rsidR="003A0788" w:rsidRPr="2746F494">
              <w:rPr>
                <w:rFonts w:asciiTheme="minorHAnsi" w:eastAsia="Times New Roman" w:hAnsiTheme="minorHAnsi"/>
                <w:sz w:val="22"/>
                <w:lang w:val="ca-ES" w:eastAsia="es-ES"/>
              </w:rPr>
              <w:t>r confirmar)</w:t>
            </w:r>
            <w:r w:rsidR="00E5185E" w:rsidRPr="2746F494">
              <w:rPr>
                <w:rFonts w:asciiTheme="minorHAnsi" w:eastAsia="Times New Roman" w:hAnsiTheme="minorHAnsi"/>
                <w:sz w:val="22"/>
                <w:lang w:val="ca-ES" w:eastAsia="es-ES"/>
              </w:rPr>
              <w:t xml:space="preserve"> </w:t>
            </w:r>
          </w:p>
          <w:p w14:paraId="69C6FD6D" w14:textId="67FEA2B6" w:rsidR="001F266A" w:rsidRPr="00DC2D99" w:rsidRDefault="001F266A" w:rsidP="00093465">
            <w:pPr>
              <w:numPr>
                <w:ilvl w:val="0"/>
                <w:numId w:val="7"/>
              </w:numPr>
              <w:spacing w:before="100" w:beforeAutospacing="1" w:after="100" w:afterAutospacing="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22"/>
                <w:lang w:val="ca-ES" w:eastAsia="es-ES"/>
              </w:rPr>
            </w:pPr>
            <w:r w:rsidRPr="2746F494">
              <w:rPr>
                <w:rFonts w:asciiTheme="minorHAnsi" w:eastAsia="Times New Roman" w:hAnsiTheme="minorHAnsi"/>
                <w:b/>
                <w:bCs/>
                <w:sz w:val="22"/>
                <w:lang w:val="ca-ES" w:eastAsia="es-ES"/>
              </w:rPr>
              <w:t>Transició pediatria/adolescència:</w:t>
            </w:r>
            <w:r w:rsidR="00E5185E" w:rsidRPr="2746F494">
              <w:rPr>
                <w:rFonts w:asciiTheme="minorHAnsi" w:eastAsia="Times New Roman" w:hAnsiTheme="minorHAnsi"/>
                <w:sz w:val="22"/>
                <w:lang w:val="ca-ES" w:eastAsia="es-ES"/>
              </w:rPr>
              <w:t xml:space="preserve"> </w:t>
            </w:r>
            <w:r w:rsidR="00D920BA" w:rsidRPr="2746F494">
              <w:rPr>
                <w:rFonts w:asciiTheme="minorHAnsi" w:eastAsia="Times New Roman" w:hAnsiTheme="minorHAnsi"/>
                <w:sz w:val="22"/>
                <w:lang w:val="ca-ES" w:eastAsia="es-ES"/>
              </w:rPr>
              <w:t xml:space="preserve">Infermeria </w:t>
            </w:r>
            <w:r w:rsidR="00E5185E" w:rsidRPr="2746F494">
              <w:rPr>
                <w:rFonts w:asciiTheme="minorHAnsi" w:eastAsia="Times New Roman" w:hAnsiTheme="minorHAnsi"/>
                <w:sz w:val="22"/>
                <w:lang w:val="ca-ES" w:eastAsia="es-ES"/>
              </w:rPr>
              <w:t>Vall</w:t>
            </w:r>
            <w:r w:rsidR="00C04B59" w:rsidRPr="2746F494">
              <w:rPr>
                <w:rFonts w:asciiTheme="minorHAnsi" w:eastAsia="Times New Roman" w:hAnsiTheme="minorHAnsi"/>
                <w:sz w:val="22"/>
                <w:lang w:val="ca-ES" w:eastAsia="es-ES"/>
              </w:rPr>
              <w:t xml:space="preserve"> </w:t>
            </w:r>
            <w:r w:rsidR="00E5185E" w:rsidRPr="2746F494">
              <w:rPr>
                <w:rFonts w:asciiTheme="minorHAnsi" w:eastAsia="Times New Roman" w:hAnsiTheme="minorHAnsi"/>
                <w:sz w:val="22"/>
                <w:lang w:val="ca-ES" w:eastAsia="es-ES"/>
              </w:rPr>
              <w:t>d’Hebron.  Creu</w:t>
            </w:r>
            <w:r w:rsidR="00C04B59" w:rsidRPr="2746F494">
              <w:rPr>
                <w:rFonts w:asciiTheme="minorHAnsi" w:eastAsia="Times New Roman" w:hAnsiTheme="minorHAnsi"/>
                <w:sz w:val="22"/>
                <w:lang w:val="ca-ES" w:eastAsia="es-ES"/>
              </w:rPr>
              <w:t xml:space="preserve"> ...</w:t>
            </w:r>
            <w:r w:rsidR="003A0788" w:rsidRPr="2746F494">
              <w:rPr>
                <w:rFonts w:asciiTheme="minorHAnsi" w:eastAsia="Times New Roman" w:hAnsiTheme="minorHAnsi"/>
                <w:sz w:val="22"/>
                <w:lang w:val="ca-ES" w:eastAsia="es-ES"/>
              </w:rPr>
              <w:t xml:space="preserve"> (</w:t>
            </w:r>
            <w:r w:rsidR="00D920BA" w:rsidRPr="2746F494">
              <w:rPr>
                <w:rFonts w:asciiTheme="minorHAnsi" w:eastAsia="Times New Roman" w:hAnsiTheme="minorHAnsi"/>
                <w:sz w:val="22"/>
                <w:lang w:val="ca-ES" w:eastAsia="es-ES"/>
              </w:rPr>
              <w:t>Dra</w:t>
            </w:r>
            <w:r w:rsidR="00CA2B12" w:rsidRPr="2746F494">
              <w:rPr>
                <w:rFonts w:asciiTheme="minorHAnsi" w:eastAsia="Times New Roman" w:hAnsiTheme="minorHAnsi"/>
                <w:sz w:val="22"/>
                <w:lang w:val="ca-ES" w:eastAsia="es-ES"/>
              </w:rPr>
              <w:t>.</w:t>
            </w:r>
            <w:r w:rsidR="00D920BA" w:rsidRPr="2746F494">
              <w:rPr>
                <w:rFonts w:asciiTheme="minorHAnsi" w:eastAsia="Times New Roman" w:hAnsiTheme="minorHAnsi"/>
                <w:sz w:val="22"/>
                <w:lang w:val="ca-ES" w:eastAsia="es-ES"/>
              </w:rPr>
              <w:t xml:space="preserve"> </w:t>
            </w:r>
            <w:r w:rsidR="003A0788" w:rsidRPr="2746F494">
              <w:rPr>
                <w:rFonts w:asciiTheme="minorHAnsi" w:eastAsia="Times New Roman" w:hAnsiTheme="minorHAnsi"/>
                <w:sz w:val="22"/>
                <w:lang w:val="ca-ES" w:eastAsia="es-ES"/>
              </w:rPr>
              <w:t>Mireia del Toro</w:t>
            </w:r>
            <w:r w:rsidR="00D920BA" w:rsidRPr="2746F494">
              <w:rPr>
                <w:rFonts w:asciiTheme="minorHAnsi" w:eastAsia="Times New Roman" w:hAnsiTheme="minorHAnsi"/>
                <w:sz w:val="22"/>
                <w:lang w:val="ca-ES" w:eastAsia="es-ES"/>
              </w:rPr>
              <w:t xml:space="preserve"> per confirmar</w:t>
            </w:r>
            <w:r w:rsidR="002775AC" w:rsidRPr="2746F494">
              <w:rPr>
                <w:rFonts w:asciiTheme="minorHAnsi" w:eastAsia="Times New Roman" w:hAnsiTheme="minorHAnsi"/>
                <w:sz w:val="22"/>
                <w:lang w:val="ca-ES" w:eastAsia="es-ES"/>
              </w:rPr>
              <w:t>)</w:t>
            </w:r>
          </w:p>
          <w:p w14:paraId="2D2BF5CE" w14:textId="66FA7E6D" w:rsidR="0087551B" w:rsidRPr="0011667C" w:rsidRDefault="0087551B" w:rsidP="00093465">
            <w:pPr>
              <w:numPr>
                <w:ilvl w:val="0"/>
                <w:numId w:val="7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lang w:val="ca-ES"/>
              </w:rPr>
            </w:pPr>
            <w:r w:rsidRPr="0011667C">
              <w:rPr>
                <w:rFonts w:asciiTheme="minorHAnsi" w:hAnsiTheme="minorHAnsi"/>
                <w:b/>
                <w:bCs/>
                <w:sz w:val="22"/>
                <w:lang w:val="ca-ES"/>
              </w:rPr>
              <w:t xml:space="preserve">Recerca en </w:t>
            </w:r>
            <w:r w:rsidR="00782B75" w:rsidRPr="0011667C">
              <w:rPr>
                <w:rFonts w:asciiTheme="minorHAnsi" w:hAnsiTheme="minorHAnsi"/>
                <w:b/>
                <w:bCs/>
                <w:sz w:val="22"/>
                <w:lang w:val="ca-ES"/>
              </w:rPr>
              <w:t>teràpi</w:t>
            </w:r>
            <w:r w:rsidR="00CA2B12" w:rsidRPr="0011667C">
              <w:rPr>
                <w:rFonts w:asciiTheme="minorHAnsi" w:hAnsiTheme="minorHAnsi"/>
                <w:b/>
                <w:bCs/>
                <w:sz w:val="22"/>
                <w:lang w:val="ca-ES"/>
              </w:rPr>
              <w:t>a</w:t>
            </w:r>
            <w:r w:rsidR="00782B75" w:rsidRPr="0011667C">
              <w:rPr>
                <w:rFonts w:asciiTheme="minorHAnsi" w:hAnsiTheme="minorHAnsi"/>
                <w:b/>
                <w:bCs/>
                <w:sz w:val="22"/>
                <w:lang w:val="ca-ES"/>
              </w:rPr>
              <w:t xml:space="preserve"> </w:t>
            </w:r>
            <w:r w:rsidR="00CA2B12" w:rsidRPr="0011667C">
              <w:rPr>
                <w:rFonts w:asciiTheme="minorHAnsi" w:hAnsiTheme="minorHAnsi"/>
                <w:b/>
                <w:bCs/>
                <w:sz w:val="22"/>
                <w:lang w:val="ca-ES"/>
              </w:rPr>
              <w:t>gènica</w:t>
            </w:r>
            <w:r w:rsidRPr="0011667C">
              <w:rPr>
                <w:rFonts w:asciiTheme="minorHAnsi" w:hAnsiTheme="minorHAnsi"/>
                <w:sz w:val="22"/>
                <w:lang w:val="ca-ES"/>
              </w:rPr>
              <w:t>.  Miguel Chillón. VHIR</w:t>
            </w:r>
            <w:r w:rsidR="00CA2B12" w:rsidRPr="0011667C">
              <w:rPr>
                <w:rFonts w:asciiTheme="minorHAnsi" w:hAnsiTheme="minorHAnsi"/>
                <w:sz w:val="22"/>
                <w:lang w:val="ca-ES"/>
              </w:rPr>
              <w:t xml:space="preserve">                     (Dra. Mireia del Toro per confirmar)</w:t>
            </w:r>
          </w:p>
          <w:p w14:paraId="7EF9EC62" w14:textId="56FD93D3" w:rsidR="0087551B" w:rsidRPr="00A40EE9" w:rsidRDefault="00575CA8" w:rsidP="008B46ED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EE0000"/>
                <w:sz w:val="22"/>
                <w:lang w:val="ca-ES" w:eastAsia="es-ES"/>
              </w:rPr>
            </w:pPr>
            <w:r w:rsidRPr="00575CA8">
              <w:rPr>
                <w:rFonts w:asciiTheme="minorHAnsi" w:hAnsiTheme="minorHAnsi"/>
                <w:b/>
                <w:bCs/>
                <w:sz w:val="22"/>
              </w:rPr>
              <w:t>Formación en atención primaria y circuito de derivación en enfermedades raras (Hospital de Granollers)</w:t>
            </w:r>
          </w:p>
        </w:tc>
        <w:tc>
          <w:tcPr>
            <w:tcW w:w="1407" w:type="dxa"/>
          </w:tcPr>
          <w:p w14:paraId="55E332EC" w14:textId="3E9CB303" w:rsidR="00A26CBA" w:rsidRPr="00836128" w:rsidRDefault="00515295" w:rsidP="00CD17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EE0000"/>
                <w:sz w:val="22"/>
                <w:lang w:val="ca-ES"/>
              </w:rPr>
            </w:pPr>
            <w:r w:rsidRPr="00836128">
              <w:rPr>
                <w:rFonts w:asciiTheme="minorHAnsi" w:hAnsiTheme="minorHAnsi"/>
                <w:color w:val="EE0000"/>
                <w:sz w:val="22"/>
                <w:lang w:val="ca-ES"/>
              </w:rPr>
              <w:t>3</w:t>
            </w:r>
            <w:r w:rsidR="00F20552" w:rsidRPr="00836128">
              <w:rPr>
                <w:rFonts w:asciiTheme="minorHAnsi" w:hAnsiTheme="minorHAnsi"/>
                <w:color w:val="EE0000"/>
                <w:sz w:val="22"/>
                <w:lang w:val="ca-ES"/>
              </w:rPr>
              <w:t>0</w:t>
            </w:r>
            <w:r w:rsidR="76F909E0" w:rsidRPr="00836128">
              <w:rPr>
                <w:rFonts w:asciiTheme="minorHAnsi" w:hAnsiTheme="minorHAnsi"/>
                <w:color w:val="EE0000"/>
                <w:sz w:val="22"/>
                <w:lang w:val="ca-ES"/>
              </w:rPr>
              <w:t xml:space="preserve"> min</w:t>
            </w:r>
          </w:p>
          <w:p w14:paraId="02607842" w14:textId="77777777" w:rsidR="00101568" w:rsidRPr="00A40EE9" w:rsidRDefault="00101568" w:rsidP="00CD17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lang w:val="ca-ES"/>
              </w:rPr>
            </w:pPr>
          </w:p>
          <w:p w14:paraId="6C273A66" w14:textId="77777777" w:rsidR="00101568" w:rsidRPr="00A40EE9" w:rsidRDefault="00101568" w:rsidP="00CD17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lang w:val="ca-ES"/>
              </w:rPr>
            </w:pPr>
          </w:p>
          <w:p w14:paraId="7D2058A9" w14:textId="2529F393" w:rsidR="00101568" w:rsidRPr="00A40EE9" w:rsidRDefault="00101568" w:rsidP="00CD17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lang w:val="ca-ES"/>
              </w:rPr>
            </w:pPr>
          </w:p>
          <w:p w14:paraId="2703DA82" w14:textId="77777777" w:rsidR="00CD178E" w:rsidRPr="00A40EE9" w:rsidRDefault="00CD178E" w:rsidP="00CD17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lang w:val="ca-ES"/>
              </w:rPr>
            </w:pPr>
          </w:p>
          <w:p w14:paraId="60E61A0C" w14:textId="63B93F16" w:rsidR="00CD178E" w:rsidRPr="00A40EE9" w:rsidRDefault="008F4C09" w:rsidP="00CD17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lang w:val="ca-ES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lang w:val="ca-ES"/>
              </w:rPr>
              <w:t>10</w:t>
            </w:r>
            <w:r w:rsidR="00CD178E" w:rsidRPr="00A40EE9">
              <w:rPr>
                <w:rFonts w:asciiTheme="minorHAnsi" w:hAnsiTheme="minorHAnsi"/>
                <w:color w:val="000000" w:themeColor="text1"/>
                <w:sz w:val="22"/>
                <w:lang w:val="ca-ES"/>
              </w:rPr>
              <w:t xml:space="preserve"> min</w:t>
            </w:r>
          </w:p>
          <w:p w14:paraId="45BB0F98" w14:textId="77777777" w:rsidR="00F20552" w:rsidRDefault="00F20552" w:rsidP="00CD17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lang w:val="ca-ES"/>
              </w:rPr>
            </w:pPr>
          </w:p>
          <w:p w14:paraId="68EC085F" w14:textId="29242977" w:rsidR="00CD178E" w:rsidRPr="0011667C" w:rsidRDefault="008F4C09" w:rsidP="00CD17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lang w:val="ca-ES"/>
              </w:rPr>
            </w:pPr>
            <w:r w:rsidRPr="0011667C">
              <w:rPr>
                <w:rFonts w:asciiTheme="minorHAnsi" w:hAnsiTheme="minorHAnsi"/>
                <w:sz w:val="22"/>
                <w:lang w:val="ca-ES"/>
              </w:rPr>
              <w:t>10</w:t>
            </w:r>
            <w:r w:rsidR="00CD178E" w:rsidRPr="0011667C">
              <w:rPr>
                <w:rFonts w:asciiTheme="minorHAnsi" w:hAnsiTheme="minorHAnsi"/>
                <w:sz w:val="22"/>
                <w:lang w:val="ca-ES"/>
              </w:rPr>
              <w:t xml:space="preserve"> min</w:t>
            </w:r>
          </w:p>
          <w:p w14:paraId="5EDCE433" w14:textId="77777777" w:rsidR="009A6C25" w:rsidRDefault="009A6C25" w:rsidP="00CD17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lang w:val="ca-ES"/>
              </w:rPr>
            </w:pPr>
          </w:p>
          <w:p w14:paraId="7DAB8B7F" w14:textId="0A191FDA" w:rsidR="000E2424" w:rsidRPr="00A40EE9" w:rsidRDefault="000E2424" w:rsidP="00CD17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lang w:val="ca-ES"/>
              </w:rPr>
            </w:pPr>
          </w:p>
          <w:p w14:paraId="15FAEBDA" w14:textId="77777777" w:rsidR="00B87ACF" w:rsidRDefault="00B87ACF" w:rsidP="00CD17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lang w:val="ca-ES"/>
              </w:rPr>
            </w:pPr>
          </w:p>
          <w:p w14:paraId="2BE81909" w14:textId="3F4C86AB" w:rsidR="00653F1E" w:rsidRPr="00A40EE9" w:rsidRDefault="008F4C09" w:rsidP="00B16F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lang w:val="ca-ES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lang w:val="ca-ES"/>
              </w:rPr>
              <w:t>10</w:t>
            </w:r>
            <w:r w:rsidR="00501444" w:rsidRPr="00A40EE9">
              <w:rPr>
                <w:rFonts w:asciiTheme="minorHAnsi" w:hAnsiTheme="minorHAnsi"/>
                <w:color w:val="000000" w:themeColor="text1"/>
                <w:sz w:val="22"/>
                <w:lang w:val="ca-ES"/>
              </w:rPr>
              <w:t xml:space="preserve"> min</w:t>
            </w:r>
          </w:p>
        </w:tc>
      </w:tr>
      <w:tr w:rsidR="00547147" w:rsidRPr="00A40EE9" w14:paraId="16A120D0" w14:textId="77777777" w:rsidTr="00FC49C4">
        <w:trPr>
          <w:trHeight w:val="3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</w:tcPr>
          <w:p w14:paraId="48DABB7D" w14:textId="0C8EB79A" w:rsidR="00547147" w:rsidRPr="00A40EE9" w:rsidRDefault="00547147" w:rsidP="7615501B">
            <w:pPr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>12.</w:t>
            </w:r>
            <w:r w:rsidR="00EA5DD6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>00</w:t>
            </w:r>
            <w:r w:rsidR="00574859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 xml:space="preserve"> a 12.</w:t>
            </w:r>
            <w:r w:rsidR="00EA5DD6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>10</w:t>
            </w:r>
          </w:p>
        </w:tc>
        <w:tc>
          <w:tcPr>
            <w:tcW w:w="6090" w:type="dxa"/>
          </w:tcPr>
          <w:p w14:paraId="4B9080B9" w14:textId="6B45D90B" w:rsidR="00547147" w:rsidRPr="004F20C2" w:rsidRDefault="00780775" w:rsidP="257CCBD9">
            <w:pPr>
              <w:spacing w:before="100" w:beforeAutospacing="1" w:after="100" w:afterAutospacing="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LaM Display" w:eastAsia="Times New Roman" w:hAnsi="ADLaM Display" w:cs="ADLaM Display"/>
                <w:sz w:val="22"/>
                <w:lang w:val="ca-ES" w:eastAsia="es-ES"/>
              </w:rPr>
            </w:pPr>
            <w:r w:rsidRPr="004F20C2">
              <w:rPr>
                <w:rFonts w:ascii="ADLaM Display" w:hAnsi="ADLaM Display" w:cs="ADLaM Display"/>
                <w:lang w:val="ca-ES"/>
              </w:rPr>
              <w:t>Perquè detectar a temps importa</w:t>
            </w:r>
            <w:r w:rsidRPr="004F20C2">
              <w:rPr>
                <w:rFonts w:ascii="ADLaM Display" w:eastAsia="Times New Roman" w:hAnsi="ADLaM Display" w:cs="ADLaM Display"/>
                <w:sz w:val="22"/>
                <w:lang w:val="ca-ES" w:eastAsia="es-ES"/>
              </w:rPr>
              <w:t xml:space="preserve"> </w:t>
            </w:r>
            <w:r w:rsidR="0031609E" w:rsidRPr="004F20C2">
              <w:rPr>
                <w:rFonts w:ascii="ADLaM Display" w:eastAsia="Times New Roman" w:hAnsi="ADLaM Display" w:cs="ADLaM Display"/>
                <w:sz w:val="22"/>
                <w:lang w:val="ca-ES" w:eastAsia="es-ES"/>
              </w:rPr>
              <w:t>Cribratge</w:t>
            </w:r>
          </w:p>
          <w:p w14:paraId="7F8DFDAE" w14:textId="77777777" w:rsidR="00537847" w:rsidRPr="004F20C2" w:rsidRDefault="00537847" w:rsidP="00537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lang w:val="ca-ES"/>
              </w:rPr>
            </w:pPr>
            <w:r w:rsidRPr="004F20C2">
              <w:rPr>
                <w:rFonts w:asciiTheme="minorHAnsi" w:hAnsiTheme="minorHAnsi" w:cstheme="minorHAnsi"/>
                <w:b/>
                <w:bCs/>
                <w:color w:val="000000"/>
                <w:sz w:val="22"/>
                <w:lang w:val="ca-ES"/>
              </w:rPr>
              <w:t>Sr. Antonio Cabrera</w:t>
            </w:r>
            <w:r w:rsidRPr="004F20C2">
              <w:rPr>
                <w:rFonts w:asciiTheme="minorHAnsi" w:hAnsiTheme="minorHAnsi" w:cstheme="minorHAnsi"/>
                <w:color w:val="000000"/>
                <w:sz w:val="22"/>
                <w:lang w:val="ca-ES"/>
              </w:rPr>
              <w:t xml:space="preserve">. </w:t>
            </w:r>
          </w:p>
          <w:p w14:paraId="20456AA4" w14:textId="77777777" w:rsidR="00537847" w:rsidRPr="004F20C2" w:rsidRDefault="00537847" w:rsidP="0053784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lang w:val="ca-ES" w:eastAsia="es-ES"/>
              </w:rPr>
            </w:pPr>
            <w:r w:rsidRPr="004F20C2">
              <w:rPr>
                <w:rFonts w:asciiTheme="minorHAnsi" w:hAnsiTheme="minorHAnsi" w:cstheme="minorHAnsi"/>
                <w:color w:val="000000"/>
                <w:sz w:val="22"/>
                <w:lang w:val="ca-ES"/>
              </w:rPr>
              <w:t>Vocal de la Junta Directiva de FEDER</w:t>
            </w:r>
            <w:r w:rsidRPr="004F20C2">
              <w:rPr>
                <w:rFonts w:ascii="Calibri" w:eastAsia="Times New Roman" w:hAnsi="Calibri" w:cs="Calibri"/>
                <w:sz w:val="22"/>
                <w:lang w:val="ca-ES" w:eastAsia="es-ES"/>
              </w:rPr>
              <w:t xml:space="preserve"> </w:t>
            </w:r>
          </w:p>
          <w:p w14:paraId="68FC3D75" w14:textId="3AB1C4B3" w:rsidR="002E2BA4" w:rsidRPr="004F20C2" w:rsidRDefault="00537847" w:rsidP="0053784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2"/>
                <w:lang w:val="ca-ES" w:eastAsia="es-ES"/>
              </w:rPr>
            </w:pPr>
            <w:r w:rsidRPr="004F20C2">
              <w:rPr>
                <w:rFonts w:ascii="Calibri" w:eastAsia="Times New Roman" w:hAnsi="Calibri" w:cs="Calibri"/>
                <w:b/>
                <w:bCs/>
                <w:sz w:val="22"/>
                <w:lang w:val="ca-ES" w:eastAsia="es-ES"/>
              </w:rPr>
              <w:t>Sra</w:t>
            </w:r>
            <w:r w:rsidR="00130871" w:rsidRPr="004F20C2">
              <w:rPr>
                <w:rFonts w:ascii="Calibri" w:eastAsia="Times New Roman" w:hAnsi="Calibri" w:cs="Calibri"/>
                <w:b/>
                <w:bCs/>
                <w:sz w:val="22"/>
                <w:lang w:val="ca-ES" w:eastAsia="es-ES"/>
              </w:rPr>
              <w:t>.</w:t>
            </w:r>
            <w:r w:rsidRPr="004F20C2">
              <w:rPr>
                <w:rFonts w:ascii="Calibri" w:eastAsia="Times New Roman" w:hAnsi="Calibri" w:cs="Calibri"/>
                <w:b/>
                <w:bCs/>
                <w:sz w:val="22"/>
                <w:lang w:val="ca-ES" w:eastAsia="es-ES"/>
              </w:rPr>
              <w:t xml:space="preserve"> Caterina Aragón</w:t>
            </w:r>
          </w:p>
          <w:p w14:paraId="0A57805B" w14:textId="59F3352B" w:rsidR="00063381" w:rsidRPr="00063381" w:rsidRDefault="00063381" w:rsidP="0053784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lang w:val="ca-ES" w:eastAsia="es-ES"/>
              </w:rPr>
            </w:pPr>
            <w:r w:rsidRPr="004F20C2">
              <w:rPr>
                <w:rFonts w:asciiTheme="minorHAnsi" w:eastAsia="Times New Roman" w:hAnsiTheme="minorHAnsi" w:cstheme="minorHAnsi"/>
                <w:sz w:val="22"/>
                <w:lang w:val="ca-ES" w:eastAsia="es-ES"/>
              </w:rPr>
              <w:t>FEDER S</w:t>
            </w:r>
            <w:r w:rsidR="008A4144" w:rsidRPr="004F20C2">
              <w:rPr>
                <w:rFonts w:asciiTheme="minorHAnsi" w:eastAsia="Times New Roman" w:hAnsiTheme="minorHAnsi" w:cstheme="minorHAnsi"/>
                <w:sz w:val="22"/>
                <w:lang w:val="ca-ES" w:eastAsia="es-ES"/>
              </w:rPr>
              <w:t xml:space="preserve">ervici de </w:t>
            </w:r>
            <w:r w:rsidR="00780775" w:rsidRPr="004F20C2">
              <w:rPr>
                <w:rFonts w:asciiTheme="minorHAnsi" w:eastAsia="Times New Roman" w:hAnsiTheme="minorHAnsi" w:cstheme="minorHAnsi"/>
                <w:sz w:val="22"/>
                <w:lang w:val="ca-ES" w:eastAsia="es-ES"/>
              </w:rPr>
              <w:t>Orientació</w:t>
            </w:r>
            <w:r w:rsidR="008A4144" w:rsidRPr="004F20C2">
              <w:rPr>
                <w:rFonts w:asciiTheme="minorHAnsi" w:eastAsia="Times New Roman" w:hAnsiTheme="minorHAnsi" w:cstheme="minorHAnsi"/>
                <w:sz w:val="22"/>
                <w:lang w:val="ca-ES" w:eastAsia="es-ES"/>
              </w:rPr>
              <w:t xml:space="preserve"> e Informació</w:t>
            </w:r>
            <w:r w:rsidR="00130871" w:rsidRPr="004F20C2">
              <w:rPr>
                <w:rFonts w:asciiTheme="minorHAnsi" w:eastAsia="Times New Roman" w:hAnsiTheme="minorHAnsi" w:cstheme="minorHAnsi"/>
                <w:sz w:val="22"/>
                <w:lang w:val="ca-ES" w:eastAsia="es-ES"/>
              </w:rPr>
              <w:t>, SIO</w:t>
            </w:r>
          </w:p>
        </w:tc>
        <w:tc>
          <w:tcPr>
            <w:tcW w:w="1407" w:type="dxa"/>
          </w:tcPr>
          <w:p w14:paraId="5B8C0D21" w14:textId="749C901D" w:rsidR="00547147" w:rsidRDefault="00836128" w:rsidP="00CD178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lang w:val="ca-ES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lang w:val="ca-ES"/>
              </w:rPr>
              <w:t>10 min</w:t>
            </w:r>
          </w:p>
          <w:p w14:paraId="0E5A4A6F" w14:textId="77777777" w:rsidR="0031609E" w:rsidRDefault="0031609E" w:rsidP="00CD178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lang w:val="ca-ES"/>
              </w:rPr>
            </w:pPr>
          </w:p>
          <w:p w14:paraId="5F0B498D" w14:textId="77777777" w:rsidR="0031609E" w:rsidRDefault="0031609E" w:rsidP="00CD178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lang w:val="ca-ES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lang w:val="ca-ES"/>
              </w:rPr>
              <w:t>5 min</w:t>
            </w:r>
          </w:p>
          <w:p w14:paraId="6D7BF6B5" w14:textId="77777777" w:rsidR="0031609E" w:rsidRDefault="0031609E" w:rsidP="00CD178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lang w:val="ca-ES"/>
              </w:rPr>
            </w:pPr>
          </w:p>
          <w:p w14:paraId="59E3E3A5" w14:textId="4AB41AAE" w:rsidR="0031609E" w:rsidRDefault="0031609E" w:rsidP="00CD178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lang w:val="ca-ES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lang w:val="ca-ES"/>
              </w:rPr>
              <w:t>5 min</w:t>
            </w:r>
          </w:p>
        </w:tc>
      </w:tr>
      <w:tr w:rsidR="00B16FED" w:rsidRPr="00A40EE9" w14:paraId="0362314F" w14:textId="77777777" w:rsidTr="2746F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</w:tcPr>
          <w:p w14:paraId="32866C12" w14:textId="7F56C8AF" w:rsidR="00B16FED" w:rsidRPr="00A40EE9" w:rsidRDefault="00B16FED" w:rsidP="7615501B">
            <w:pPr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</w:pPr>
            <w:r w:rsidRPr="00B16FED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lastRenderedPageBreak/>
              <w:t>12.</w:t>
            </w:r>
            <w:r w:rsidR="00EA5DD6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>10</w:t>
            </w:r>
            <w:r w:rsidRPr="00B16FED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 xml:space="preserve"> a 12.</w:t>
            </w:r>
            <w:r w:rsidR="00EA5DD6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>2</w:t>
            </w:r>
            <w:r w:rsidR="00331C26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>5</w:t>
            </w:r>
          </w:p>
        </w:tc>
        <w:tc>
          <w:tcPr>
            <w:tcW w:w="6090" w:type="dxa"/>
          </w:tcPr>
          <w:p w14:paraId="0E0D52A6" w14:textId="77777777" w:rsidR="00D261BC" w:rsidRPr="006E7053" w:rsidRDefault="00D261BC" w:rsidP="00B16F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LaM Display" w:hAnsi="ADLaM Display" w:cs="ADLaM Display"/>
                <w:color w:val="000000" w:themeColor="text1"/>
                <w:sz w:val="22"/>
                <w:lang w:val="ca-ES"/>
              </w:rPr>
            </w:pPr>
            <w:r w:rsidRPr="006E7053">
              <w:rPr>
                <w:rFonts w:ascii="ADLaM Display" w:hAnsi="ADLaM Display" w:cs="ADLaM Display"/>
                <w:color w:val="000000" w:themeColor="text1"/>
                <w:sz w:val="22"/>
                <w:lang w:val="ca-ES"/>
              </w:rPr>
              <w:t xml:space="preserve">Espai Escola de Salut: vídeo del Dia Mundial i recursos d’atenció sanitària i participació </w:t>
            </w:r>
          </w:p>
          <w:p w14:paraId="0F40DBAD" w14:textId="200F827A" w:rsidR="00B16FED" w:rsidRDefault="00B16FED" w:rsidP="00B16F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EE0000"/>
                <w:sz w:val="22"/>
                <w:lang w:val="ca-ES"/>
              </w:rPr>
            </w:pPr>
            <w:r w:rsidRPr="00A40EE9">
              <w:rPr>
                <w:rFonts w:asciiTheme="minorHAnsi" w:hAnsiTheme="minorHAnsi"/>
                <w:color w:val="EE0000"/>
                <w:sz w:val="22"/>
                <w:lang w:val="ca-ES"/>
              </w:rPr>
              <w:t xml:space="preserve"> </w:t>
            </w:r>
          </w:p>
          <w:p w14:paraId="4A77074E" w14:textId="77777777" w:rsidR="00E970F7" w:rsidRPr="006E7053" w:rsidRDefault="453EE8AA" w:rsidP="503F8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lang w:val="ca-ES"/>
              </w:rPr>
            </w:pPr>
            <w:proofErr w:type="spellStart"/>
            <w:r w:rsidRPr="006E7053">
              <w:rPr>
                <w:rFonts w:asciiTheme="minorHAnsi" w:hAnsiTheme="minorHAnsi"/>
                <w:b/>
                <w:bCs/>
                <w:sz w:val="22"/>
                <w:lang w:val="ca-ES"/>
              </w:rPr>
              <w:t>Sra</w:t>
            </w:r>
            <w:proofErr w:type="spellEnd"/>
            <w:r w:rsidRPr="006E7053">
              <w:rPr>
                <w:rFonts w:asciiTheme="minorHAnsi" w:hAnsiTheme="minorHAnsi"/>
                <w:b/>
                <w:bCs/>
                <w:sz w:val="22"/>
                <w:lang w:val="ca-ES"/>
              </w:rPr>
              <w:t xml:space="preserve"> </w:t>
            </w:r>
            <w:r w:rsidR="00B16FED" w:rsidRPr="006E7053">
              <w:rPr>
                <w:rFonts w:asciiTheme="minorHAnsi" w:hAnsiTheme="minorHAnsi"/>
                <w:b/>
                <w:bCs/>
                <w:sz w:val="22"/>
                <w:lang w:val="ca-ES"/>
              </w:rPr>
              <w:t>Teresa Sánchez</w:t>
            </w:r>
          </w:p>
          <w:p w14:paraId="69ECB2F2" w14:textId="4B787044" w:rsidR="00B16FED" w:rsidRPr="00061AB7" w:rsidRDefault="00E970F7" w:rsidP="00036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lang w:val="ca-ES"/>
              </w:rPr>
            </w:pPr>
            <w:r w:rsidRPr="00061AB7">
              <w:rPr>
                <w:rFonts w:asciiTheme="minorHAnsi" w:hAnsiTheme="minorHAnsi" w:cstheme="minorHAnsi"/>
                <w:lang w:val="ca-ES"/>
              </w:rPr>
              <w:t>Coordinadora d’Atenció Sanitària i Participació, Escola de Salut</w:t>
            </w:r>
          </w:p>
        </w:tc>
        <w:tc>
          <w:tcPr>
            <w:tcW w:w="1407" w:type="dxa"/>
          </w:tcPr>
          <w:p w14:paraId="3899E7E6" w14:textId="0008A7BC" w:rsidR="00B16FED" w:rsidRPr="004B0805" w:rsidRDefault="00B16FED" w:rsidP="00CD17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lang w:val="ca-ES"/>
              </w:rPr>
            </w:pPr>
            <w:r w:rsidRPr="004B0805">
              <w:rPr>
                <w:rFonts w:asciiTheme="minorHAnsi" w:hAnsiTheme="minorHAnsi"/>
                <w:sz w:val="22"/>
                <w:lang w:val="ca-ES"/>
              </w:rPr>
              <w:t>15 min</w:t>
            </w:r>
          </w:p>
        </w:tc>
      </w:tr>
      <w:tr w:rsidR="00C651FD" w:rsidRPr="00A40EE9" w14:paraId="23AF695A" w14:textId="5EC138AA" w:rsidTr="2746F494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</w:tcPr>
          <w:p w14:paraId="4E7ADF5D" w14:textId="64EE046C" w:rsidR="00A26CBA" w:rsidRPr="00A40EE9" w:rsidRDefault="00015A80" w:rsidP="7615501B">
            <w:pPr>
              <w:rPr>
                <w:rFonts w:asciiTheme="minorHAnsi" w:hAnsiTheme="minorHAnsi"/>
                <w:color w:val="000000"/>
                <w:sz w:val="20"/>
                <w:szCs w:val="20"/>
                <w:lang w:val="ca-ES"/>
              </w:rPr>
            </w:pPr>
            <w:r w:rsidRPr="00A40EE9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>1</w:t>
            </w:r>
            <w:r w:rsidR="7A2B8047" w:rsidRPr="00A40EE9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>2</w:t>
            </w:r>
            <w:r w:rsidRPr="00A40EE9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>.</w:t>
            </w:r>
            <w:r w:rsidR="00EA5DD6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>2</w:t>
            </w:r>
            <w:r w:rsidR="00331C26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>5</w:t>
            </w:r>
            <w:r w:rsidRPr="00A40EE9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 xml:space="preserve"> a 1</w:t>
            </w:r>
            <w:r w:rsidR="0025512C">
              <w:rPr>
                <w:rFonts w:asciiTheme="minorHAnsi" w:hAnsiTheme="minorHAnsi"/>
                <w:color w:val="000000" w:themeColor="text1"/>
                <w:sz w:val="20"/>
                <w:szCs w:val="20"/>
                <w:lang w:val="ca-ES"/>
              </w:rPr>
              <w:t>2.35</w:t>
            </w:r>
          </w:p>
        </w:tc>
        <w:tc>
          <w:tcPr>
            <w:tcW w:w="6090" w:type="dxa"/>
          </w:tcPr>
          <w:p w14:paraId="6BFCE953" w14:textId="47B942BA" w:rsidR="004E4CAF" w:rsidRDefault="00D3164A" w:rsidP="503D64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7"/>
                <w:szCs w:val="27"/>
                <w:lang w:val="ca-ES"/>
              </w:rPr>
            </w:pPr>
            <w:r w:rsidRPr="00A40EE9">
              <w:rPr>
                <w:color w:val="000000" w:themeColor="text1"/>
                <w:sz w:val="27"/>
                <w:szCs w:val="27"/>
                <w:lang w:val="ca-ES"/>
              </w:rPr>
              <w:t>CLOENDA</w:t>
            </w:r>
            <w:r w:rsidR="00CE6009">
              <w:rPr>
                <w:color w:val="000000" w:themeColor="text1"/>
                <w:sz w:val="27"/>
                <w:szCs w:val="27"/>
                <w:lang w:val="ca-ES"/>
              </w:rPr>
              <w:t xml:space="preserve"> i Foto de </w:t>
            </w:r>
            <w:r w:rsidR="006E7053">
              <w:rPr>
                <w:color w:val="000000" w:themeColor="text1"/>
                <w:sz w:val="27"/>
                <w:szCs w:val="27"/>
                <w:lang w:val="ca-ES"/>
              </w:rPr>
              <w:t>família</w:t>
            </w:r>
            <w:r w:rsidR="47AFC7E7" w:rsidRPr="00A40EE9">
              <w:rPr>
                <w:color w:val="000000" w:themeColor="text1"/>
                <w:sz w:val="27"/>
                <w:szCs w:val="27"/>
                <w:lang w:val="ca-ES"/>
              </w:rPr>
              <w:t xml:space="preserve"> – </w:t>
            </w:r>
          </w:p>
          <w:p w14:paraId="0E37A7C8" w14:textId="77777777" w:rsidR="004E4CAF" w:rsidRPr="004E4CAF" w:rsidRDefault="0F84627B" w:rsidP="503D64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0000" w:themeColor="text1"/>
                <w:sz w:val="22"/>
                <w:lang w:val="ca-ES"/>
              </w:rPr>
            </w:pPr>
            <w:r w:rsidRPr="004E4CAF">
              <w:rPr>
                <w:b/>
                <w:bCs/>
                <w:color w:val="000000" w:themeColor="text1"/>
                <w:sz w:val="22"/>
                <w:lang w:val="ca-ES"/>
              </w:rPr>
              <w:t xml:space="preserve">Sra. </w:t>
            </w:r>
            <w:r w:rsidR="47AFC7E7" w:rsidRPr="004E4CAF">
              <w:rPr>
                <w:b/>
                <w:bCs/>
                <w:color w:val="000000" w:themeColor="text1"/>
                <w:sz w:val="22"/>
                <w:lang w:val="ca-ES"/>
              </w:rPr>
              <w:t>Anna Ripoll</w:t>
            </w:r>
            <w:r w:rsidR="37B094B8" w:rsidRPr="004E4CAF">
              <w:rPr>
                <w:rFonts w:asciiTheme="minorHAnsi" w:hAnsiTheme="minorHAnsi"/>
                <w:b/>
                <w:bCs/>
                <w:color w:val="000000" w:themeColor="text1"/>
                <w:sz w:val="22"/>
                <w:lang w:val="ca-ES"/>
              </w:rPr>
              <w:t xml:space="preserve"> </w:t>
            </w:r>
          </w:p>
          <w:p w14:paraId="5AD7CBB9" w14:textId="3CAF171E" w:rsidR="00A26CBA" w:rsidRPr="00A40EE9" w:rsidRDefault="37B094B8" w:rsidP="503D64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lang w:val="ca-ES"/>
              </w:rPr>
            </w:pPr>
            <w:r w:rsidRPr="00A40EE9">
              <w:rPr>
                <w:rFonts w:asciiTheme="minorHAnsi" w:hAnsiTheme="minorHAnsi"/>
                <w:color w:val="000000" w:themeColor="text1"/>
                <w:sz w:val="22"/>
                <w:lang w:val="ca-ES"/>
              </w:rPr>
              <w:t xml:space="preserve">Vocal de la Junta Directiva de FEDER </w:t>
            </w:r>
          </w:p>
        </w:tc>
        <w:tc>
          <w:tcPr>
            <w:tcW w:w="1407" w:type="dxa"/>
          </w:tcPr>
          <w:p w14:paraId="35A7AB4B" w14:textId="10DB0A44" w:rsidR="00A26CBA" w:rsidRPr="00A40EE9" w:rsidRDefault="6376E421" w:rsidP="00CD178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lang w:val="ca-ES"/>
              </w:rPr>
            </w:pPr>
            <w:r w:rsidRPr="00A40EE9">
              <w:rPr>
                <w:rFonts w:asciiTheme="minorHAnsi" w:hAnsiTheme="minorHAnsi"/>
                <w:color w:val="000000" w:themeColor="text1"/>
                <w:sz w:val="22"/>
                <w:lang w:val="ca-ES"/>
              </w:rPr>
              <w:t>1</w:t>
            </w:r>
            <w:r w:rsidR="00B55BA7">
              <w:rPr>
                <w:rFonts w:asciiTheme="minorHAnsi" w:hAnsiTheme="minorHAnsi"/>
                <w:color w:val="000000" w:themeColor="text1"/>
                <w:sz w:val="22"/>
                <w:lang w:val="ca-ES"/>
              </w:rPr>
              <w:t>5</w:t>
            </w:r>
            <w:r w:rsidRPr="00A40EE9">
              <w:rPr>
                <w:rFonts w:asciiTheme="minorHAnsi" w:hAnsiTheme="minorHAnsi"/>
                <w:color w:val="000000" w:themeColor="text1"/>
                <w:sz w:val="22"/>
                <w:lang w:val="ca-ES"/>
              </w:rPr>
              <w:t xml:space="preserve"> min</w:t>
            </w:r>
          </w:p>
        </w:tc>
      </w:tr>
      <w:tr w:rsidR="00C651FD" w:rsidRPr="00A40EE9" w14:paraId="167EA40D" w14:textId="718AE3FB" w:rsidTr="2746F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</w:tcPr>
          <w:p w14:paraId="136335D4" w14:textId="65DB6414" w:rsidR="00A26CBA" w:rsidRPr="00A40EE9" w:rsidRDefault="00AD4AC9" w:rsidP="7615501B">
            <w:pPr>
              <w:rPr>
                <w:rFonts w:asciiTheme="minorHAnsi" w:hAnsiTheme="minorHAnsi"/>
                <w:color w:val="000000"/>
                <w:sz w:val="20"/>
                <w:szCs w:val="20"/>
                <w:lang w:val="ca-ES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ca-ES"/>
              </w:rPr>
              <w:t>12.35</w:t>
            </w:r>
            <w:r w:rsidR="00A74394">
              <w:rPr>
                <w:rFonts w:asciiTheme="minorHAnsi" w:hAnsiTheme="minorHAnsi"/>
                <w:color w:val="000000"/>
                <w:sz w:val="20"/>
                <w:szCs w:val="20"/>
                <w:lang w:val="ca-ES"/>
              </w:rPr>
              <w:t xml:space="preserve"> a 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val="ca-ES"/>
              </w:rPr>
              <w:t xml:space="preserve"> 13.30</w:t>
            </w:r>
          </w:p>
        </w:tc>
        <w:tc>
          <w:tcPr>
            <w:tcW w:w="6090" w:type="dxa"/>
          </w:tcPr>
          <w:p w14:paraId="6014BC0A" w14:textId="5713D987" w:rsidR="00A26CBA" w:rsidRPr="00A40EE9" w:rsidRDefault="00D3164A" w:rsidP="000D1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lang w:val="ca-ES"/>
              </w:rPr>
            </w:pPr>
            <w:r w:rsidRPr="00A40EE9">
              <w:rPr>
                <w:color w:val="000000"/>
                <w:sz w:val="27"/>
                <w:szCs w:val="27"/>
                <w:lang w:val="ca-ES"/>
              </w:rPr>
              <w:t>TROBADA AMB APERITIU</w:t>
            </w:r>
          </w:p>
        </w:tc>
        <w:tc>
          <w:tcPr>
            <w:tcW w:w="1407" w:type="dxa"/>
          </w:tcPr>
          <w:p w14:paraId="78591B80" w14:textId="69CFF794" w:rsidR="00A26CBA" w:rsidRPr="00A40EE9" w:rsidRDefault="00A26CBA" w:rsidP="00CD17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lang w:val="ca-ES"/>
              </w:rPr>
            </w:pPr>
          </w:p>
        </w:tc>
      </w:tr>
    </w:tbl>
    <w:p w14:paraId="08683C38" w14:textId="77777777" w:rsidR="000D1F25" w:rsidRPr="000D1F25" w:rsidRDefault="000D1F25" w:rsidP="00015A80"/>
    <w:sectPr w:rsidR="000D1F25" w:rsidRPr="000D1F25" w:rsidSect="00255BBE">
      <w:headerReference w:type="default" r:id="rId11"/>
      <w:footerReference w:type="default" r:id="rId12"/>
      <w:headerReference w:type="first" r:id="rId13"/>
      <w:pgSz w:w="11906" w:h="16838" w:code="9"/>
      <w:pgMar w:top="1701" w:right="851" w:bottom="1418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BFE1F" w14:textId="77777777" w:rsidR="00522427" w:rsidRDefault="00522427" w:rsidP="00374ED9">
      <w:r>
        <w:separator/>
      </w:r>
    </w:p>
  </w:endnote>
  <w:endnote w:type="continuationSeparator" w:id="0">
    <w:p w14:paraId="061E8029" w14:textId="77777777" w:rsidR="00522427" w:rsidRDefault="00522427" w:rsidP="0037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Dingbat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AC329" w14:textId="77777777" w:rsidR="00BB306D" w:rsidRPr="00497F09" w:rsidRDefault="00937D32" w:rsidP="00497F09">
    <w:pPr>
      <w:jc w:val="center"/>
      <w:rPr>
        <w:sz w:val="20"/>
        <w:szCs w:val="18"/>
      </w:rPr>
    </w:pPr>
    <w:r>
      <w:rPr>
        <w:rFonts w:eastAsiaTheme="minorEastAsia"/>
        <w:b/>
        <w:noProof/>
        <w:color w:val="7030A0"/>
        <w:sz w:val="16"/>
        <w:szCs w:val="20"/>
      </w:rPr>
      <w:drawing>
        <wp:anchor distT="0" distB="0" distL="114300" distR="114300" simplePos="0" relativeHeight="251658243" behindDoc="0" locked="0" layoutInCell="1" allowOverlap="1" wp14:anchorId="1FEE9F4B" wp14:editId="5078A803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227330" cy="448310"/>
          <wp:effectExtent l="0" t="0" r="1270" b="8890"/>
          <wp:wrapSquare wrapText="bothSides"/>
          <wp:docPr id="9" name="Imagen 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04" t="9659" r="14759" b="8968"/>
                  <a:stretch/>
                </pic:blipFill>
                <pic:spPr bwMode="auto">
                  <a:xfrm>
                    <a:off x="0" y="0"/>
                    <a:ext cx="227330" cy="448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inorEastAsia"/>
        <w:noProof/>
        <w:sz w:val="16"/>
        <w:szCs w:val="20"/>
      </w:rPr>
      <w:drawing>
        <wp:anchor distT="0" distB="0" distL="114300" distR="114300" simplePos="0" relativeHeight="251658244" behindDoc="0" locked="0" layoutInCell="1" allowOverlap="1" wp14:anchorId="606C240A" wp14:editId="403F1E42">
          <wp:simplePos x="0" y="0"/>
          <wp:positionH relativeFrom="margin">
            <wp:posOffset>348615</wp:posOffset>
          </wp:positionH>
          <wp:positionV relativeFrom="paragraph">
            <wp:posOffset>-134441</wp:posOffset>
          </wp:positionV>
          <wp:extent cx="1075055" cy="485775"/>
          <wp:effectExtent l="0" t="0" r="0" b="9525"/>
          <wp:wrapSquare wrapText="bothSides"/>
          <wp:docPr id="11" name="Imagen 1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Text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05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306D" w:rsidRPr="00497F09">
      <w:rPr>
        <w:noProof/>
        <w:sz w:val="20"/>
        <w:szCs w:val="18"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FF3404" wp14:editId="49F3331C">
              <wp:simplePos x="0" y="0"/>
              <wp:positionH relativeFrom="margin">
                <wp:posOffset>6138545</wp:posOffset>
              </wp:positionH>
              <wp:positionV relativeFrom="bottomMargin">
                <wp:posOffset>271780</wp:posOffset>
              </wp:positionV>
              <wp:extent cx="360045" cy="395605"/>
              <wp:effectExtent l="0" t="0" r="0" b="0"/>
              <wp:wrapNone/>
              <wp:docPr id="56" name="Cuadro de tex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4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B9AB005" w14:textId="77777777" w:rsidR="00374ED9" w:rsidRPr="00214C40" w:rsidRDefault="00374ED9">
                          <w:pPr>
                            <w:pStyle w:val="Piedepgin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28"/>
                              <w:szCs w:val="40"/>
                            </w:rPr>
                          </w:pPr>
                          <w:r w:rsidRPr="00214C40">
                            <w:rPr>
                              <w:rFonts w:asciiTheme="majorHAnsi" w:hAnsiTheme="majorHAnsi"/>
                              <w:color w:val="000000" w:themeColor="text1"/>
                              <w:sz w:val="28"/>
                              <w:szCs w:val="40"/>
                            </w:rPr>
                            <w:fldChar w:fldCharType="begin"/>
                          </w:r>
                          <w:r w:rsidRPr="00214C40">
                            <w:rPr>
                              <w:rFonts w:asciiTheme="majorHAnsi" w:hAnsiTheme="majorHAnsi"/>
                              <w:color w:val="000000" w:themeColor="text1"/>
                              <w:sz w:val="28"/>
                              <w:szCs w:val="40"/>
                            </w:rPr>
                            <w:instrText>PAGE  \* Arabic  \* MERGEFORMAT</w:instrText>
                          </w:r>
                          <w:r w:rsidRPr="00214C40">
                            <w:rPr>
                              <w:rFonts w:asciiTheme="majorHAnsi" w:hAnsiTheme="majorHAnsi"/>
                              <w:color w:val="000000" w:themeColor="text1"/>
                              <w:sz w:val="28"/>
                              <w:szCs w:val="40"/>
                            </w:rPr>
                            <w:fldChar w:fldCharType="separate"/>
                          </w:r>
                          <w:r w:rsidR="00CF7F0A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28"/>
                              <w:szCs w:val="40"/>
                            </w:rPr>
                            <w:t>1</w:t>
                          </w:r>
                          <w:r w:rsidRPr="00214C40">
                            <w:rPr>
                              <w:rFonts w:asciiTheme="majorHAnsi" w:hAnsiTheme="majorHAnsi"/>
                              <w:color w:val="000000" w:themeColor="text1"/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FF3404" id="_x0000_t202" coordsize="21600,21600" o:spt="202" path="m,l,21600r21600,l21600,xe">
              <v:stroke joinstyle="miter"/>
              <v:path gradientshapeok="t" o:connecttype="rect"/>
            </v:shapetype>
            <v:shape id="Cuadro de texto 56" o:spid="_x0000_s1026" type="#_x0000_t202" style="position:absolute;left:0;text-align:left;margin-left:483.35pt;margin-top:21.4pt;width:28.35pt;height:31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" filled="f" stroked="f" strokeweight=".5pt">
              <v:textbox style="mso-fit-shape-to-text:t">
                <w:txbxContent>
                  <w:p w14:paraId="3B9AB005" w14:textId="77777777" w:rsidR="00374ED9" w:rsidRPr="00214C40" w:rsidRDefault="00374ED9">
                    <w:pPr>
                      <w:pStyle w:val="Piedepgina"/>
                      <w:jc w:val="right"/>
                      <w:rPr>
                        <w:rFonts w:asciiTheme="majorHAnsi" w:hAnsiTheme="majorHAnsi"/>
                        <w:color w:val="000000" w:themeColor="text1"/>
                        <w:sz w:val="28"/>
                        <w:szCs w:val="40"/>
                      </w:rPr>
                    </w:pPr>
                    <w:r w:rsidRPr="00214C40">
                      <w:rPr>
                        <w:rFonts w:asciiTheme="majorHAnsi" w:hAnsiTheme="majorHAnsi"/>
                        <w:color w:val="000000" w:themeColor="text1"/>
                        <w:sz w:val="28"/>
                        <w:szCs w:val="40"/>
                      </w:rPr>
                      <w:fldChar w:fldCharType="begin"/>
                    </w:r>
                    <w:r w:rsidRPr="00214C40">
                      <w:rPr>
                        <w:rFonts w:asciiTheme="majorHAnsi" w:hAnsiTheme="majorHAnsi"/>
                        <w:color w:val="000000" w:themeColor="text1"/>
                        <w:sz w:val="28"/>
                        <w:szCs w:val="40"/>
                      </w:rPr>
                      <w:instrText>PAGE  \* Arabic  \* MERGEFORMAT</w:instrText>
                    </w:r>
                    <w:r w:rsidRPr="00214C40">
                      <w:rPr>
                        <w:rFonts w:asciiTheme="majorHAnsi" w:hAnsiTheme="majorHAnsi"/>
                        <w:color w:val="000000" w:themeColor="text1"/>
                        <w:sz w:val="28"/>
                        <w:szCs w:val="40"/>
                      </w:rPr>
                      <w:fldChar w:fldCharType="separate"/>
                    </w:r>
                    <w:r w:rsidR="00CF7F0A">
                      <w:rPr>
                        <w:rFonts w:asciiTheme="majorHAnsi" w:hAnsiTheme="majorHAnsi"/>
                        <w:noProof/>
                        <w:color w:val="000000" w:themeColor="text1"/>
                        <w:sz w:val="28"/>
                        <w:szCs w:val="40"/>
                      </w:rPr>
                      <w:t>1</w:t>
                    </w:r>
                    <w:r w:rsidRPr="00214C40">
                      <w:rPr>
                        <w:rFonts w:asciiTheme="majorHAnsi" w:hAnsiTheme="majorHAnsi"/>
                        <w:color w:val="000000" w:themeColor="text1"/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7F303" w14:textId="77777777" w:rsidR="00522427" w:rsidRDefault="00522427" w:rsidP="00374ED9">
      <w:r>
        <w:separator/>
      </w:r>
    </w:p>
  </w:footnote>
  <w:footnote w:type="continuationSeparator" w:id="0">
    <w:p w14:paraId="66E10114" w14:textId="77777777" w:rsidR="00522427" w:rsidRDefault="00522427" w:rsidP="00374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EC410" w14:textId="1C750EAE" w:rsidR="00374ED9" w:rsidRPr="00EB39B2" w:rsidRDefault="00937D32" w:rsidP="503F88B2">
    <w:pPr>
      <w:pStyle w:val="Encabezado"/>
      <w:jc w:val="left"/>
      <w:rPr>
        <w:i/>
        <w:iCs/>
        <w:color w:val="808080" w:themeColor="background1" w:themeShade="80"/>
        <w:szCs w:val="24"/>
      </w:rPr>
    </w:pPr>
    <w:r>
      <w:rPr>
        <w:noProof/>
        <w:color w:val="4F81BD" w:themeColor="accent1"/>
        <w:lang w:eastAsia="es-ES"/>
      </w:rPr>
      <w:drawing>
        <wp:anchor distT="0" distB="0" distL="114300" distR="114300" simplePos="0" relativeHeight="251658242" behindDoc="0" locked="0" layoutInCell="1" allowOverlap="1" wp14:anchorId="3833191B" wp14:editId="47F4E685">
          <wp:simplePos x="0" y="0"/>
          <wp:positionH relativeFrom="margin">
            <wp:align>right</wp:align>
          </wp:positionH>
          <wp:positionV relativeFrom="paragraph">
            <wp:posOffset>-241935</wp:posOffset>
          </wp:positionV>
          <wp:extent cx="1214120" cy="584200"/>
          <wp:effectExtent l="0" t="0" r="5080" b="6350"/>
          <wp:wrapSquare wrapText="bothSides"/>
          <wp:docPr id="6" name="Imagen 6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4120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39B2">
      <w:rPr>
        <w:noProof/>
        <w:color w:val="4F81BD" w:themeColor="accent1"/>
        <w:lang w:eastAsia="es-ES"/>
      </w:rPr>
      <mc:AlternateContent>
        <mc:Choice Requires="wps">
          <w:drawing>
            <wp:anchor distT="91440" distB="91440" distL="114300" distR="114300" simplePos="0" relativeHeight="251658241" behindDoc="1" locked="0" layoutInCell="1" allowOverlap="1" wp14:anchorId="6BB9780F" wp14:editId="453FBC74">
              <wp:simplePos x="0" y="0"/>
              <wp:positionH relativeFrom="margin">
                <wp:posOffset>-302895</wp:posOffset>
              </wp:positionH>
              <wp:positionV relativeFrom="bottomMargin">
                <wp:posOffset>-9027160</wp:posOffset>
              </wp:positionV>
              <wp:extent cx="6805295" cy="35560"/>
              <wp:effectExtent l="0" t="0" r="14605" b="21590"/>
              <wp:wrapSquare wrapText="bothSides"/>
              <wp:docPr id="4" name="Rectá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5295" cy="35560"/>
                      </a:xfrm>
                      <a:prstGeom prst="rect">
                        <a:avLst/>
                      </a:prstGeom>
                      <a:solidFill>
                        <a:srgbClr val="97D700"/>
                      </a:solidFill>
                      <a:ln>
                        <a:solidFill>
                          <a:srgbClr val="97D7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116A86" id="Rectángulo 58" o:spid="_x0000_s1026" style="position:absolute;margin-left:-23.85pt;margin-top:-710.8pt;width:535.85pt;height:2.8pt;z-index:-251658239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" fillcolor="#97d700" strokecolor="#97d700" strokeweight="2pt">
              <w10:wrap type="square" anchorx="margin" anchory="margin"/>
            </v:rect>
          </w:pict>
        </mc:Fallback>
      </mc:AlternateContent>
    </w:r>
    <w:proofErr w:type="spellStart"/>
    <w:r w:rsidR="503F88B2" w:rsidRPr="503F88B2">
      <w:rPr>
        <w:i/>
        <w:iCs/>
        <w:color w:val="808080" w:themeColor="background1" w:themeShade="80"/>
        <w:szCs w:val="24"/>
      </w:rPr>
      <w:t>Perquè</w:t>
    </w:r>
    <w:proofErr w:type="spellEnd"/>
    <w:r w:rsidR="503F88B2" w:rsidRPr="503F88B2">
      <w:rPr>
        <w:i/>
        <w:iCs/>
        <w:color w:val="808080" w:themeColor="background1" w:themeShade="80"/>
        <w:szCs w:val="24"/>
      </w:rPr>
      <w:t xml:space="preserve"> cada </w:t>
    </w:r>
    <w:proofErr w:type="spellStart"/>
    <w:r w:rsidR="503F88B2" w:rsidRPr="503F88B2">
      <w:rPr>
        <w:i/>
        <w:iCs/>
        <w:color w:val="808080" w:themeColor="background1" w:themeShade="80"/>
        <w:szCs w:val="24"/>
      </w:rPr>
      <w:t>pERsona</w:t>
    </w:r>
    <w:proofErr w:type="spellEnd"/>
    <w:r w:rsidR="503F88B2" w:rsidRPr="503F88B2">
      <w:rPr>
        <w:i/>
        <w:iCs/>
        <w:color w:val="808080" w:themeColor="background1" w:themeShade="80"/>
        <w:szCs w:val="24"/>
      </w:rPr>
      <w:t xml:space="preserve"> importa</w:t>
    </w:r>
  </w:p>
  <w:p w14:paraId="65545E4C" w14:textId="77777777" w:rsidR="00024884" w:rsidRDefault="000248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F26DF" w14:textId="77777777" w:rsidR="00513680" w:rsidRDefault="00513680" w:rsidP="00497F09">
    <w:pPr>
      <w:pStyle w:val="Encabezado"/>
      <w:jc w:val="lef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oa/uSGRNxCzVa" int2:id="ErCQjWYI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5D90"/>
    <w:multiLevelType w:val="hybridMultilevel"/>
    <w:tmpl w:val="18C24420"/>
    <w:lvl w:ilvl="0" w:tplc="8982D30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936A9"/>
    <w:multiLevelType w:val="multilevel"/>
    <w:tmpl w:val="40F6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60E24"/>
    <w:multiLevelType w:val="multilevel"/>
    <w:tmpl w:val="5D7A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52FD0"/>
    <w:multiLevelType w:val="hybridMultilevel"/>
    <w:tmpl w:val="06AC38C2"/>
    <w:lvl w:ilvl="0" w:tplc="CCE620F8">
      <w:start w:val="1"/>
      <w:numFmt w:val="bullet"/>
      <w:pStyle w:val="Ttulo"/>
      <w:lvlText w:val="D"/>
      <w:lvlJc w:val="left"/>
      <w:pPr>
        <w:ind w:left="720" w:hanging="360"/>
      </w:pPr>
      <w:rPr>
        <w:rFonts w:ascii="ZDingbats" w:hAnsi="ZDingbats" w:hint="default"/>
        <w:color w:val="87189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54ECD"/>
    <w:multiLevelType w:val="multilevel"/>
    <w:tmpl w:val="9FEE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FA042F"/>
    <w:multiLevelType w:val="multilevel"/>
    <w:tmpl w:val="5A3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C97BD2"/>
    <w:multiLevelType w:val="hybridMultilevel"/>
    <w:tmpl w:val="8C52C67C"/>
    <w:lvl w:ilvl="0" w:tplc="47ACF13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56A94"/>
    <w:multiLevelType w:val="hybridMultilevel"/>
    <w:tmpl w:val="2C1CA7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45E03"/>
    <w:multiLevelType w:val="multilevel"/>
    <w:tmpl w:val="BC90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1E5774"/>
    <w:multiLevelType w:val="hybridMultilevel"/>
    <w:tmpl w:val="A0BCEB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176785">
    <w:abstractNumId w:val="3"/>
  </w:num>
  <w:num w:numId="2" w16cid:durableId="449787337">
    <w:abstractNumId w:val="8"/>
  </w:num>
  <w:num w:numId="3" w16cid:durableId="885215581">
    <w:abstractNumId w:val="6"/>
  </w:num>
  <w:num w:numId="4" w16cid:durableId="455611976">
    <w:abstractNumId w:val="4"/>
  </w:num>
  <w:num w:numId="5" w16cid:durableId="1921602653">
    <w:abstractNumId w:val="0"/>
  </w:num>
  <w:num w:numId="6" w16cid:durableId="1681347042">
    <w:abstractNumId w:val="2"/>
  </w:num>
  <w:num w:numId="7" w16cid:durableId="1164859726">
    <w:abstractNumId w:val="1"/>
  </w:num>
  <w:num w:numId="8" w16cid:durableId="603267649">
    <w:abstractNumId w:val="5"/>
  </w:num>
  <w:num w:numId="9" w16cid:durableId="1955283590">
    <w:abstractNumId w:val="7"/>
  </w:num>
  <w:num w:numId="10" w16cid:durableId="19094576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25"/>
    <w:rsid w:val="000019C0"/>
    <w:rsid w:val="00001BD5"/>
    <w:rsid w:val="000022AE"/>
    <w:rsid w:val="00004A34"/>
    <w:rsid w:val="000058FD"/>
    <w:rsid w:val="00005AE1"/>
    <w:rsid w:val="00005D85"/>
    <w:rsid w:val="00006709"/>
    <w:rsid w:val="00006C48"/>
    <w:rsid w:val="00011D7C"/>
    <w:rsid w:val="00014E66"/>
    <w:rsid w:val="0001565F"/>
    <w:rsid w:val="00015A80"/>
    <w:rsid w:val="00021606"/>
    <w:rsid w:val="00024772"/>
    <w:rsid w:val="00024884"/>
    <w:rsid w:val="0002517E"/>
    <w:rsid w:val="000251B2"/>
    <w:rsid w:val="0002584D"/>
    <w:rsid w:val="00026178"/>
    <w:rsid w:val="00026390"/>
    <w:rsid w:val="000271B8"/>
    <w:rsid w:val="0002723F"/>
    <w:rsid w:val="00027672"/>
    <w:rsid w:val="000300EA"/>
    <w:rsid w:val="0003428A"/>
    <w:rsid w:val="0003450F"/>
    <w:rsid w:val="00035146"/>
    <w:rsid w:val="000364AA"/>
    <w:rsid w:val="000400F6"/>
    <w:rsid w:val="00041878"/>
    <w:rsid w:val="00042B3D"/>
    <w:rsid w:val="00045A59"/>
    <w:rsid w:val="000518EE"/>
    <w:rsid w:val="0005230D"/>
    <w:rsid w:val="00056C3A"/>
    <w:rsid w:val="00057F8E"/>
    <w:rsid w:val="000603A3"/>
    <w:rsid w:val="00061AB7"/>
    <w:rsid w:val="000629F4"/>
    <w:rsid w:val="00062D73"/>
    <w:rsid w:val="00063381"/>
    <w:rsid w:val="00066FF5"/>
    <w:rsid w:val="00067FD9"/>
    <w:rsid w:val="00071594"/>
    <w:rsid w:val="000738DF"/>
    <w:rsid w:val="00074405"/>
    <w:rsid w:val="0007507C"/>
    <w:rsid w:val="00082F5C"/>
    <w:rsid w:val="000850FC"/>
    <w:rsid w:val="00091B59"/>
    <w:rsid w:val="00093465"/>
    <w:rsid w:val="000955C8"/>
    <w:rsid w:val="00096EF7"/>
    <w:rsid w:val="0009716D"/>
    <w:rsid w:val="000A0504"/>
    <w:rsid w:val="000A05CC"/>
    <w:rsid w:val="000A19FD"/>
    <w:rsid w:val="000A53E9"/>
    <w:rsid w:val="000A72FA"/>
    <w:rsid w:val="000B3C69"/>
    <w:rsid w:val="000B56A3"/>
    <w:rsid w:val="000B5C66"/>
    <w:rsid w:val="000C0182"/>
    <w:rsid w:val="000C0D34"/>
    <w:rsid w:val="000C2C3F"/>
    <w:rsid w:val="000C33F6"/>
    <w:rsid w:val="000C45BC"/>
    <w:rsid w:val="000C53E7"/>
    <w:rsid w:val="000C57CD"/>
    <w:rsid w:val="000C5DCB"/>
    <w:rsid w:val="000C5E6C"/>
    <w:rsid w:val="000C6F4B"/>
    <w:rsid w:val="000D166C"/>
    <w:rsid w:val="000D1F25"/>
    <w:rsid w:val="000D391A"/>
    <w:rsid w:val="000D5962"/>
    <w:rsid w:val="000D5FEE"/>
    <w:rsid w:val="000D63A6"/>
    <w:rsid w:val="000D7BCB"/>
    <w:rsid w:val="000E1A1C"/>
    <w:rsid w:val="000E1CBC"/>
    <w:rsid w:val="000E2424"/>
    <w:rsid w:val="000E48A9"/>
    <w:rsid w:val="000E4E17"/>
    <w:rsid w:val="000E5463"/>
    <w:rsid w:val="000E6F96"/>
    <w:rsid w:val="000F03D7"/>
    <w:rsid w:val="000F05B6"/>
    <w:rsid w:val="000F6A45"/>
    <w:rsid w:val="000F7683"/>
    <w:rsid w:val="00101568"/>
    <w:rsid w:val="00101A40"/>
    <w:rsid w:val="001029BD"/>
    <w:rsid w:val="00105E34"/>
    <w:rsid w:val="00111445"/>
    <w:rsid w:val="001120E7"/>
    <w:rsid w:val="00114842"/>
    <w:rsid w:val="0011604C"/>
    <w:rsid w:val="0011667C"/>
    <w:rsid w:val="001210CD"/>
    <w:rsid w:val="00126921"/>
    <w:rsid w:val="001272AB"/>
    <w:rsid w:val="00130871"/>
    <w:rsid w:val="0013138E"/>
    <w:rsid w:val="00136099"/>
    <w:rsid w:val="00137747"/>
    <w:rsid w:val="0014022B"/>
    <w:rsid w:val="00140576"/>
    <w:rsid w:val="00141854"/>
    <w:rsid w:val="00141D66"/>
    <w:rsid w:val="00144D48"/>
    <w:rsid w:val="0014596D"/>
    <w:rsid w:val="00145D17"/>
    <w:rsid w:val="0014689F"/>
    <w:rsid w:val="00152B42"/>
    <w:rsid w:val="001531F4"/>
    <w:rsid w:val="00153979"/>
    <w:rsid w:val="00154784"/>
    <w:rsid w:val="00155ECA"/>
    <w:rsid w:val="00157735"/>
    <w:rsid w:val="00157E29"/>
    <w:rsid w:val="00161807"/>
    <w:rsid w:val="00162864"/>
    <w:rsid w:val="00162F3D"/>
    <w:rsid w:val="00164371"/>
    <w:rsid w:val="00167E12"/>
    <w:rsid w:val="00171E05"/>
    <w:rsid w:val="00173D45"/>
    <w:rsid w:val="00175709"/>
    <w:rsid w:val="00176202"/>
    <w:rsid w:val="0017696E"/>
    <w:rsid w:val="001770A7"/>
    <w:rsid w:val="001771B4"/>
    <w:rsid w:val="00177D6A"/>
    <w:rsid w:val="00182A18"/>
    <w:rsid w:val="001838A2"/>
    <w:rsid w:val="0018669E"/>
    <w:rsid w:val="00186E81"/>
    <w:rsid w:val="001874ED"/>
    <w:rsid w:val="00187C38"/>
    <w:rsid w:val="00192BF9"/>
    <w:rsid w:val="00193CA3"/>
    <w:rsid w:val="00196810"/>
    <w:rsid w:val="001A0D46"/>
    <w:rsid w:val="001A229E"/>
    <w:rsid w:val="001A2C20"/>
    <w:rsid w:val="001A2D75"/>
    <w:rsid w:val="001A4EFE"/>
    <w:rsid w:val="001A6852"/>
    <w:rsid w:val="001B113B"/>
    <w:rsid w:val="001B15CA"/>
    <w:rsid w:val="001B41F9"/>
    <w:rsid w:val="001B4500"/>
    <w:rsid w:val="001B4E34"/>
    <w:rsid w:val="001B4F32"/>
    <w:rsid w:val="001B7037"/>
    <w:rsid w:val="001C4F2E"/>
    <w:rsid w:val="001D2D92"/>
    <w:rsid w:val="001D2DA4"/>
    <w:rsid w:val="001D6411"/>
    <w:rsid w:val="001D74E2"/>
    <w:rsid w:val="001D750A"/>
    <w:rsid w:val="001D79F1"/>
    <w:rsid w:val="001E15AE"/>
    <w:rsid w:val="001E3892"/>
    <w:rsid w:val="001E6CC2"/>
    <w:rsid w:val="001F0D05"/>
    <w:rsid w:val="001F24A8"/>
    <w:rsid w:val="001F2556"/>
    <w:rsid w:val="001F266A"/>
    <w:rsid w:val="001F278E"/>
    <w:rsid w:val="001F31D7"/>
    <w:rsid w:val="001F6B2B"/>
    <w:rsid w:val="001F6E19"/>
    <w:rsid w:val="001F6FC6"/>
    <w:rsid w:val="001F7215"/>
    <w:rsid w:val="00206948"/>
    <w:rsid w:val="002070DF"/>
    <w:rsid w:val="002100B0"/>
    <w:rsid w:val="002115BC"/>
    <w:rsid w:val="002130F7"/>
    <w:rsid w:val="00214C40"/>
    <w:rsid w:val="00216572"/>
    <w:rsid w:val="0021724D"/>
    <w:rsid w:val="00222F2D"/>
    <w:rsid w:val="00225105"/>
    <w:rsid w:val="002375FE"/>
    <w:rsid w:val="00244451"/>
    <w:rsid w:val="0024616F"/>
    <w:rsid w:val="002468DD"/>
    <w:rsid w:val="00253E81"/>
    <w:rsid w:val="0025512C"/>
    <w:rsid w:val="00255A54"/>
    <w:rsid w:val="00255BBE"/>
    <w:rsid w:val="002567D1"/>
    <w:rsid w:val="002573EA"/>
    <w:rsid w:val="00257DDD"/>
    <w:rsid w:val="002628EA"/>
    <w:rsid w:val="002739D7"/>
    <w:rsid w:val="002748DB"/>
    <w:rsid w:val="00274C28"/>
    <w:rsid w:val="002775AC"/>
    <w:rsid w:val="0028036C"/>
    <w:rsid w:val="00282880"/>
    <w:rsid w:val="00282D28"/>
    <w:rsid w:val="002849EA"/>
    <w:rsid w:val="00286977"/>
    <w:rsid w:val="00286DFB"/>
    <w:rsid w:val="002876C8"/>
    <w:rsid w:val="00287706"/>
    <w:rsid w:val="002911AB"/>
    <w:rsid w:val="002A0B93"/>
    <w:rsid w:val="002A1256"/>
    <w:rsid w:val="002A30B8"/>
    <w:rsid w:val="002A32E9"/>
    <w:rsid w:val="002A51E0"/>
    <w:rsid w:val="002A5312"/>
    <w:rsid w:val="002A54E0"/>
    <w:rsid w:val="002A7016"/>
    <w:rsid w:val="002B4881"/>
    <w:rsid w:val="002B5FEE"/>
    <w:rsid w:val="002C1848"/>
    <w:rsid w:val="002C2A64"/>
    <w:rsid w:val="002C3377"/>
    <w:rsid w:val="002C7654"/>
    <w:rsid w:val="002C76D3"/>
    <w:rsid w:val="002C7F0C"/>
    <w:rsid w:val="002D194C"/>
    <w:rsid w:val="002D2A47"/>
    <w:rsid w:val="002D72DB"/>
    <w:rsid w:val="002D7C07"/>
    <w:rsid w:val="002E0098"/>
    <w:rsid w:val="002E10B8"/>
    <w:rsid w:val="002E2BA4"/>
    <w:rsid w:val="002E4CFC"/>
    <w:rsid w:val="002E702B"/>
    <w:rsid w:val="002E787D"/>
    <w:rsid w:val="002F0357"/>
    <w:rsid w:val="002F34BF"/>
    <w:rsid w:val="002F34DE"/>
    <w:rsid w:val="002F3639"/>
    <w:rsid w:val="002F4D1E"/>
    <w:rsid w:val="00300758"/>
    <w:rsid w:val="00300A67"/>
    <w:rsid w:val="003042FC"/>
    <w:rsid w:val="00304603"/>
    <w:rsid w:val="0030722A"/>
    <w:rsid w:val="003128D9"/>
    <w:rsid w:val="00313274"/>
    <w:rsid w:val="00313CA3"/>
    <w:rsid w:val="00315C9C"/>
    <w:rsid w:val="0031609E"/>
    <w:rsid w:val="0031675F"/>
    <w:rsid w:val="0032222C"/>
    <w:rsid w:val="003236DD"/>
    <w:rsid w:val="003310AE"/>
    <w:rsid w:val="0033121D"/>
    <w:rsid w:val="00331C26"/>
    <w:rsid w:val="00335BE4"/>
    <w:rsid w:val="00341A28"/>
    <w:rsid w:val="00346555"/>
    <w:rsid w:val="00351490"/>
    <w:rsid w:val="003521B8"/>
    <w:rsid w:val="00357A33"/>
    <w:rsid w:val="003604D5"/>
    <w:rsid w:val="00361457"/>
    <w:rsid w:val="00364627"/>
    <w:rsid w:val="00366016"/>
    <w:rsid w:val="00366C03"/>
    <w:rsid w:val="00367F22"/>
    <w:rsid w:val="003700C8"/>
    <w:rsid w:val="00371D39"/>
    <w:rsid w:val="00373CA4"/>
    <w:rsid w:val="00374019"/>
    <w:rsid w:val="00374604"/>
    <w:rsid w:val="00374ED9"/>
    <w:rsid w:val="00375637"/>
    <w:rsid w:val="00375D27"/>
    <w:rsid w:val="00381C02"/>
    <w:rsid w:val="00381D75"/>
    <w:rsid w:val="00382054"/>
    <w:rsid w:val="00383A85"/>
    <w:rsid w:val="00384622"/>
    <w:rsid w:val="00384DE8"/>
    <w:rsid w:val="00391D2A"/>
    <w:rsid w:val="00392CE5"/>
    <w:rsid w:val="00393488"/>
    <w:rsid w:val="003934C0"/>
    <w:rsid w:val="003A0788"/>
    <w:rsid w:val="003A1791"/>
    <w:rsid w:val="003A1B41"/>
    <w:rsid w:val="003A3611"/>
    <w:rsid w:val="003A4F2B"/>
    <w:rsid w:val="003A7C4B"/>
    <w:rsid w:val="003B0126"/>
    <w:rsid w:val="003B40FC"/>
    <w:rsid w:val="003C0E6A"/>
    <w:rsid w:val="003C6058"/>
    <w:rsid w:val="003C6877"/>
    <w:rsid w:val="003C7586"/>
    <w:rsid w:val="003D03F7"/>
    <w:rsid w:val="003D1227"/>
    <w:rsid w:val="003D2531"/>
    <w:rsid w:val="003D3DF7"/>
    <w:rsid w:val="003D4065"/>
    <w:rsid w:val="003D546E"/>
    <w:rsid w:val="003D7776"/>
    <w:rsid w:val="003D7B14"/>
    <w:rsid w:val="003E1139"/>
    <w:rsid w:val="003E3887"/>
    <w:rsid w:val="003E47E2"/>
    <w:rsid w:val="003E6437"/>
    <w:rsid w:val="003E7897"/>
    <w:rsid w:val="003F02F7"/>
    <w:rsid w:val="003F1173"/>
    <w:rsid w:val="003F1A73"/>
    <w:rsid w:val="003F3483"/>
    <w:rsid w:val="003F58A0"/>
    <w:rsid w:val="003F5ABF"/>
    <w:rsid w:val="003F636B"/>
    <w:rsid w:val="003F698C"/>
    <w:rsid w:val="003F7B85"/>
    <w:rsid w:val="0040065B"/>
    <w:rsid w:val="00400A74"/>
    <w:rsid w:val="004013D1"/>
    <w:rsid w:val="004020E3"/>
    <w:rsid w:val="00407BE7"/>
    <w:rsid w:val="00407EBD"/>
    <w:rsid w:val="00410773"/>
    <w:rsid w:val="004111FB"/>
    <w:rsid w:val="00411A8F"/>
    <w:rsid w:val="00414339"/>
    <w:rsid w:val="00416350"/>
    <w:rsid w:val="00417BA9"/>
    <w:rsid w:val="00420492"/>
    <w:rsid w:val="004227C4"/>
    <w:rsid w:val="00426B29"/>
    <w:rsid w:val="00431047"/>
    <w:rsid w:val="00431198"/>
    <w:rsid w:val="00436205"/>
    <w:rsid w:val="00436307"/>
    <w:rsid w:val="004401FE"/>
    <w:rsid w:val="0044114B"/>
    <w:rsid w:val="00441B29"/>
    <w:rsid w:val="00443911"/>
    <w:rsid w:val="00445B25"/>
    <w:rsid w:val="00446166"/>
    <w:rsid w:val="00447FE8"/>
    <w:rsid w:val="00452967"/>
    <w:rsid w:val="00456112"/>
    <w:rsid w:val="004610A8"/>
    <w:rsid w:val="0046148D"/>
    <w:rsid w:val="00462FBF"/>
    <w:rsid w:val="004653A2"/>
    <w:rsid w:val="004712D1"/>
    <w:rsid w:val="00471513"/>
    <w:rsid w:val="00471A2B"/>
    <w:rsid w:val="00473574"/>
    <w:rsid w:val="00474250"/>
    <w:rsid w:val="00480703"/>
    <w:rsid w:val="0048160A"/>
    <w:rsid w:val="00482558"/>
    <w:rsid w:val="0048447B"/>
    <w:rsid w:val="00484B66"/>
    <w:rsid w:val="00484E54"/>
    <w:rsid w:val="00496E55"/>
    <w:rsid w:val="00497F09"/>
    <w:rsid w:val="004A0A95"/>
    <w:rsid w:val="004A3B83"/>
    <w:rsid w:val="004A485A"/>
    <w:rsid w:val="004A4AD6"/>
    <w:rsid w:val="004A59F0"/>
    <w:rsid w:val="004A5E31"/>
    <w:rsid w:val="004A7D3F"/>
    <w:rsid w:val="004B0805"/>
    <w:rsid w:val="004B124A"/>
    <w:rsid w:val="004B1B87"/>
    <w:rsid w:val="004B304E"/>
    <w:rsid w:val="004B728D"/>
    <w:rsid w:val="004C09BB"/>
    <w:rsid w:val="004C3286"/>
    <w:rsid w:val="004C435B"/>
    <w:rsid w:val="004C67AB"/>
    <w:rsid w:val="004D34A8"/>
    <w:rsid w:val="004D512C"/>
    <w:rsid w:val="004D5268"/>
    <w:rsid w:val="004E0CAA"/>
    <w:rsid w:val="004E3960"/>
    <w:rsid w:val="004E3E3E"/>
    <w:rsid w:val="004E4CAF"/>
    <w:rsid w:val="004F004E"/>
    <w:rsid w:val="004F20C2"/>
    <w:rsid w:val="004F32AD"/>
    <w:rsid w:val="004F51E5"/>
    <w:rsid w:val="004F528B"/>
    <w:rsid w:val="004F79A6"/>
    <w:rsid w:val="005001CA"/>
    <w:rsid w:val="00500211"/>
    <w:rsid w:val="00501444"/>
    <w:rsid w:val="00501FFB"/>
    <w:rsid w:val="00510F12"/>
    <w:rsid w:val="00511FF5"/>
    <w:rsid w:val="005127FE"/>
    <w:rsid w:val="00513680"/>
    <w:rsid w:val="00513FC2"/>
    <w:rsid w:val="00514458"/>
    <w:rsid w:val="00514FF4"/>
    <w:rsid w:val="0051514D"/>
    <w:rsid w:val="00515295"/>
    <w:rsid w:val="00517E84"/>
    <w:rsid w:val="00522427"/>
    <w:rsid w:val="005267C6"/>
    <w:rsid w:val="005268D9"/>
    <w:rsid w:val="00531634"/>
    <w:rsid w:val="005337C4"/>
    <w:rsid w:val="00535A6C"/>
    <w:rsid w:val="0053604D"/>
    <w:rsid w:val="00536D6A"/>
    <w:rsid w:val="00537847"/>
    <w:rsid w:val="00541898"/>
    <w:rsid w:val="00542183"/>
    <w:rsid w:val="00542201"/>
    <w:rsid w:val="00542AB1"/>
    <w:rsid w:val="00542C20"/>
    <w:rsid w:val="00547147"/>
    <w:rsid w:val="00550AC5"/>
    <w:rsid w:val="00551B17"/>
    <w:rsid w:val="00551BC6"/>
    <w:rsid w:val="005601B4"/>
    <w:rsid w:val="00561CA9"/>
    <w:rsid w:val="00563CA2"/>
    <w:rsid w:val="005701B1"/>
    <w:rsid w:val="00570CBC"/>
    <w:rsid w:val="00570F0A"/>
    <w:rsid w:val="005720BF"/>
    <w:rsid w:val="00572671"/>
    <w:rsid w:val="00572C2A"/>
    <w:rsid w:val="00574859"/>
    <w:rsid w:val="00575CA8"/>
    <w:rsid w:val="00576140"/>
    <w:rsid w:val="005761A4"/>
    <w:rsid w:val="005769B7"/>
    <w:rsid w:val="00582886"/>
    <w:rsid w:val="0058328C"/>
    <w:rsid w:val="005832E5"/>
    <w:rsid w:val="00584068"/>
    <w:rsid w:val="005867CF"/>
    <w:rsid w:val="00587B35"/>
    <w:rsid w:val="0059258F"/>
    <w:rsid w:val="005954E1"/>
    <w:rsid w:val="00595A2F"/>
    <w:rsid w:val="005A07F4"/>
    <w:rsid w:val="005A29A1"/>
    <w:rsid w:val="005A6096"/>
    <w:rsid w:val="005A706D"/>
    <w:rsid w:val="005B758A"/>
    <w:rsid w:val="005C2CF3"/>
    <w:rsid w:val="005C568A"/>
    <w:rsid w:val="005D7C45"/>
    <w:rsid w:val="005E0B33"/>
    <w:rsid w:val="005E1AD8"/>
    <w:rsid w:val="005E3C02"/>
    <w:rsid w:val="005E427B"/>
    <w:rsid w:val="005E4C15"/>
    <w:rsid w:val="005E6027"/>
    <w:rsid w:val="005E650B"/>
    <w:rsid w:val="005E7569"/>
    <w:rsid w:val="005F1A90"/>
    <w:rsid w:val="005F37FF"/>
    <w:rsid w:val="005F5B2F"/>
    <w:rsid w:val="005F6FB9"/>
    <w:rsid w:val="00600948"/>
    <w:rsid w:val="00601523"/>
    <w:rsid w:val="006036A8"/>
    <w:rsid w:val="00603AC5"/>
    <w:rsid w:val="00605149"/>
    <w:rsid w:val="00605DA1"/>
    <w:rsid w:val="00607350"/>
    <w:rsid w:val="00612045"/>
    <w:rsid w:val="00612463"/>
    <w:rsid w:val="006127D9"/>
    <w:rsid w:val="00612AD9"/>
    <w:rsid w:val="00615CBA"/>
    <w:rsid w:val="00615D45"/>
    <w:rsid w:val="00620D0C"/>
    <w:rsid w:val="006218A9"/>
    <w:rsid w:val="00623904"/>
    <w:rsid w:val="0062423C"/>
    <w:rsid w:val="00626970"/>
    <w:rsid w:val="006302B3"/>
    <w:rsid w:val="0063031D"/>
    <w:rsid w:val="00637A67"/>
    <w:rsid w:val="0064055A"/>
    <w:rsid w:val="006436E8"/>
    <w:rsid w:val="006460F5"/>
    <w:rsid w:val="0064671E"/>
    <w:rsid w:val="00651B90"/>
    <w:rsid w:val="006521C0"/>
    <w:rsid w:val="00653615"/>
    <w:rsid w:val="00653F1E"/>
    <w:rsid w:val="00657390"/>
    <w:rsid w:val="006603A0"/>
    <w:rsid w:val="006604E7"/>
    <w:rsid w:val="0066089E"/>
    <w:rsid w:val="00666E1F"/>
    <w:rsid w:val="00667CD6"/>
    <w:rsid w:val="00672C56"/>
    <w:rsid w:val="00672F46"/>
    <w:rsid w:val="00675A3F"/>
    <w:rsid w:val="006761B8"/>
    <w:rsid w:val="00676FA3"/>
    <w:rsid w:val="00677B50"/>
    <w:rsid w:val="00680761"/>
    <w:rsid w:val="00681582"/>
    <w:rsid w:val="00681BDD"/>
    <w:rsid w:val="00682722"/>
    <w:rsid w:val="00682916"/>
    <w:rsid w:val="00685B40"/>
    <w:rsid w:val="006877F2"/>
    <w:rsid w:val="006877F4"/>
    <w:rsid w:val="00687F70"/>
    <w:rsid w:val="0069244C"/>
    <w:rsid w:val="00693663"/>
    <w:rsid w:val="006942A6"/>
    <w:rsid w:val="006972E2"/>
    <w:rsid w:val="006975FE"/>
    <w:rsid w:val="006A43D7"/>
    <w:rsid w:val="006A4965"/>
    <w:rsid w:val="006A6EB0"/>
    <w:rsid w:val="006B0471"/>
    <w:rsid w:val="006B14A9"/>
    <w:rsid w:val="006B1A68"/>
    <w:rsid w:val="006B4513"/>
    <w:rsid w:val="006B5C79"/>
    <w:rsid w:val="006B6337"/>
    <w:rsid w:val="006C1A28"/>
    <w:rsid w:val="006C2266"/>
    <w:rsid w:val="006C2F47"/>
    <w:rsid w:val="006C334D"/>
    <w:rsid w:val="006C406F"/>
    <w:rsid w:val="006C5245"/>
    <w:rsid w:val="006C6D65"/>
    <w:rsid w:val="006D20B7"/>
    <w:rsid w:val="006D5518"/>
    <w:rsid w:val="006D67C8"/>
    <w:rsid w:val="006D7074"/>
    <w:rsid w:val="006D741D"/>
    <w:rsid w:val="006E028F"/>
    <w:rsid w:val="006E09A7"/>
    <w:rsid w:val="006E1926"/>
    <w:rsid w:val="006E3349"/>
    <w:rsid w:val="006E39F7"/>
    <w:rsid w:val="006E4D9C"/>
    <w:rsid w:val="006E6404"/>
    <w:rsid w:val="006E7053"/>
    <w:rsid w:val="006E7539"/>
    <w:rsid w:val="006F0975"/>
    <w:rsid w:val="006F0D49"/>
    <w:rsid w:val="006F20FF"/>
    <w:rsid w:val="006F4B8A"/>
    <w:rsid w:val="006F5CB8"/>
    <w:rsid w:val="0070147E"/>
    <w:rsid w:val="007022BF"/>
    <w:rsid w:val="007043CD"/>
    <w:rsid w:val="00704F6F"/>
    <w:rsid w:val="007112AC"/>
    <w:rsid w:val="00712F48"/>
    <w:rsid w:val="007138AF"/>
    <w:rsid w:val="00717CCF"/>
    <w:rsid w:val="00721459"/>
    <w:rsid w:val="00721C24"/>
    <w:rsid w:val="007223AB"/>
    <w:rsid w:val="00723435"/>
    <w:rsid w:val="007238D6"/>
    <w:rsid w:val="00730790"/>
    <w:rsid w:val="00731A02"/>
    <w:rsid w:val="007346DF"/>
    <w:rsid w:val="00736B9F"/>
    <w:rsid w:val="007370ED"/>
    <w:rsid w:val="007372C1"/>
    <w:rsid w:val="00741686"/>
    <w:rsid w:val="00741893"/>
    <w:rsid w:val="007421EB"/>
    <w:rsid w:val="00743AD9"/>
    <w:rsid w:val="0074448A"/>
    <w:rsid w:val="00745D81"/>
    <w:rsid w:val="0074783A"/>
    <w:rsid w:val="00747931"/>
    <w:rsid w:val="00747BCE"/>
    <w:rsid w:val="00751E37"/>
    <w:rsid w:val="00754514"/>
    <w:rsid w:val="00757F28"/>
    <w:rsid w:val="00765F78"/>
    <w:rsid w:val="00766643"/>
    <w:rsid w:val="00766761"/>
    <w:rsid w:val="007669F6"/>
    <w:rsid w:val="0076787C"/>
    <w:rsid w:val="00767D76"/>
    <w:rsid w:val="007703B8"/>
    <w:rsid w:val="007704F9"/>
    <w:rsid w:val="007768F4"/>
    <w:rsid w:val="00780534"/>
    <w:rsid w:val="00780775"/>
    <w:rsid w:val="007808F7"/>
    <w:rsid w:val="00781666"/>
    <w:rsid w:val="00782405"/>
    <w:rsid w:val="00782B75"/>
    <w:rsid w:val="00790EB1"/>
    <w:rsid w:val="00792F55"/>
    <w:rsid w:val="007933DC"/>
    <w:rsid w:val="007948A2"/>
    <w:rsid w:val="007956D5"/>
    <w:rsid w:val="007975F8"/>
    <w:rsid w:val="007A151D"/>
    <w:rsid w:val="007A2634"/>
    <w:rsid w:val="007A33C5"/>
    <w:rsid w:val="007A348A"/>
    <w:rsid w:val="007A360A"/>
    <w:rsid w:val="007A540C"/>
    <w:rsid w:val="007A6CA2"/>
    <w:rsid w:val="007B069C"/>
    <w:rsid w:val="007B1881"/>
    <w:rsid w:val="007B192E"/>
    <w:rsid w:val="007B2434"/>
    <w:rsid w:val="007B2869"/>
    <w:rsid w:val="007B4328"/>
    <w:rsid w:val="007B4766"/>
    <w:rsid w:val="007B4852"/>
    <w:rsid w:val="007B5322"/>
    <w:rsid w:val="007B56E1"/>
    <w:rsid w:val="007B5BC1"/>
    <w:rsid w:val="007B6973"/>
    <w:rsid w:val="007C0CBC"/>
    <w:rsid w:val="007C128E"/>
    <w:rsid w:val="007C38B4"/>
    <w:rsid w:val="007C5D75"/>
    <w:rsid w:val="007D00DD"/>
    <w:rsid w:val="007D2045"/>
    <w:rsid w:val="007D2F3E"/>
    <w:rsid w:val="007D6495"/>
    <w:rsid w:val="007D73B9"/>
    <w:rsid w:val="007E37D9"/>
    <w:rsid w:val="007E5A00"/>
    <w:rsid w:val="007E78D8"/>
    <w:rsid w:val="007F34C1"/>
    <w:rsid w:val="007F369D"/>
    <w:rsid w:val="007F3AA4"/>
    <w:rsid w:val="007F7E40"/>
    <w:rsid w:val="00800BEA"/>
    <w:rsid w:val="00801079"/>
    <w:rsid w:val="00802E72"/>
    <w:rsid w:val="00804C27"/>
    <w:rsid w:val="008079E3"/>
    <w:rsid w:val="00811AD0"/>
    <w:rsid w:val="00811C50"/>
    <w:rsid w:val="00811C97"/>
    <w:rsid w:val="00812232"/>
    <w:rsid w:val="00813C03"/>
    <w:rsid w:val="00814E28"/>
    <w:rsid w:val="00816CC3"/>
    <w:rsid w:val="00816F7A"/>
    <w:rsid w:val="00820903"/>
    <w:rsid w:val="008237D6"/>
    <w:rsid w:val="008244AD"/>
    <w:rsid w:val="00827975"/>
    <w:rsid w:val="008306BC"/>
    <w:rsid w:val="008326D2"/>
    <w:rsid w:val="00832992"/>
    <w:rsid w:val="00836128"/>
    <w:rsid w:val="00836AB4"/>
    <w:rsid w:val="00836D5C"/>
    <w:rsid w:val="00841A53"/>
    <w:rsid w:val="008420C2"/>
    <w:rsid w:val="008427E5"/>
    <w:rsid w:val="00844F13"/>
    <w:rsid w:val="00846BEA"/>
    <w:rsid w:val="00847F92"/>
    <w:rsid w:val="00852080"/>
    <w:rsid w:val="00853123"/>
    <w:rsid w:val="008535E6"/>
    <w:rsid w:val="00854618"/>
    <w:rsid w:val="00855A02"/>
    <w:rsid w:val="00860C62"/>
    <w:rsid w:val="008612F0"/>
    <w:rsid w:val="00863071"/>
    <w:rsid w:val="00863E04"/>
    <w:rsid w:val="008655F0"/>
    <w:rsid w:val="00867403"/>
    <w:rsid w:val="00872C69"/>
    <w:rsid w:val="0087551B"/>
    <w:rsid w:val="00876B55"/>
    <w:rsid w:val="00877E05"/>
    <w:rsid w:val="00880D9F"/>
    <w:rsid w:val="0088216E"/>
    <w:rsid w:val="00884D9D"/>
    <w:rsid w:val="00885522"/>
    <w:rsid w:val="00885A64"/>
    <w:rsid w:val="0088795B"/>
    <w:rsid w:val="00887FAF"/>
    <w:rsid w:val="0089278C"/>
    <w:rsid w:val="008949CB"/>
    <w:rsid w:val="00894D5E"/>
    <w:rsid w:val="00895C1D"/>
    <w:rsid w:val="008A0394"/>
    <w:rsid w:val="008A26C3"/>
    <w:rsid w:val="008A2710"/>
    <w:rsid w:val="008A4144"/>
    <w:rsid w:val="008A67A6"/>
    <w:rsid w:val="008B129C"/>
    <w:rsid w:val="008B38CD"/>
    <w:rsid w:val="008B46ED"/>
    <w:rsid w:val="008B7E83"/>
    <w:rsid w:val="008C1344"/>
    <w:rsid w:val="008D0D49"/>
    <w:rsid w:val="008D12D6"/>
    <w:rsid w:val="008D1B59"/>
    <w:rsid w:val="008D225B"/>
    <w:rsid w:val="008D5FB5"/>
    <w:rsid w:val="008E4670"/>
    <w:rsid w:val="008E7816"/>
    <w:rsid w:val="008F0113"/>
    <w:rsid w:val="008F0828"/>
    <w:rsid w:val="008F0D33"/>
    <w:rsid w:val="008F0DBA"/>
    <w:rsid w:val="008F248E"/>
    <w:rsid w:val="008F2AFD"/>
    <w:rsid w:val="008F3405"/>
    <w:rsid w:val="008F4C09"/>
    <w:rsid w:val="008F4CBD"/>
    <w:rsid w:val="00901131"/>
    <w:rsid w:val="00901C90"/>
    <w:rsid w:val="0090210A"/>
    <w:rsid w:val="00902B2E"/>
    <w:rsid w:val="009047CD"/>
    <w:rsid w:val="0090516C"/>
    <w:rsid w:val="00910D25"/>
    <w:rsid w:val="0091630B"/>
    <w:rsid w:val="00920342"/>
    <w:rsid w:val="0092085D"/>
    <w:rsid w:val="00922CC0"/>
    <w:rsid w:val="00926435"/>
    <w:rsid w:val="0092689A"/>
    <w:rsid w:val="00926E3D"/>
    <w:rsid w:val="00927366"/>
    <w:rsid w:val="00927A13"/>
    <w:rsid w:val="0093104A"/>
    <w:rsid w:val="009337AB"/>
    <w:rsid w:val="00936909"/>
    <w:rsid w:val="00937D32"/>
    <w:rsid w:val="009404E0"/>
    <w:rsid w:val="009408F0"/>
    <w:rsid w:val="0094356D"/>
    <w:rsid w:val="00943B2B"/>
    <w:rsid w:val="009506C1"/>
    <w:rsid w:val="00950A33"/>
    <w:rsid w:val="00950C38"/>
    <w:rsid w:val="0095291F"/>
    <w:rsid w:val="00952A89"/>
    <w:rsid w:val="009535FC"/>
    <w:rsid w:val="00953904"/>
    <w:rsid w:val="0095425E"/>
    <w:rsid w:val="009605DE"/>
    <w:rsid w:val="00963513"/>
    <w:rsid w:val="009638A6"/>
    <w:rsid w:val="00963F94"/>
    <w:rsid w:val="0096425B"/>
    <w:rsid w:val="009657D1"/>
    <w:rsid w:val="00967A5B"/>
    <w:rsid w:val="00970DB3"/>
    <w:rsid w:val="00971CA8"/>
    <w:rsid w:val="009736FD"/>
    <w:rsid w:val="00974DA9"/>
    <w:rsid w:val="0097513B"/>
    <w:rsid w:val="00975295"/>
    <w:rsid w:val="00976D91"/>
    <w:rsid w:val="00976EE0"/>
    <w:rsid w:val="00976FED"/>
    <w:rsid w:val="0097709B"/>
    <w:rsid w:val="009803F4"/>
    <w:rsid w:val="00980C35"/>
    <w:rsid w:val="00981E69"/>
    <w:rsid w:val="00981EF9"/>
    <w:rsid w:val="00985BAD"/>
    <w:rsid w:val="0099053B"/>
    <w:rsid w:val="009929E0"/>
    <w:rsid w:val="00996BFE"/>
    <w:rsid w:val="0099737D"/>
    <w:rsid w:val="009A6C25"/>
    <w:rsid w:val="009A771D"/>
    <w:rsid w:val="009A9AB0"/>
    <w:rsid w:val="009B2ADC"/>
    <w:rsid w:val="009B35E7"/>
    <w:rsid w:val="009B5BC7"/>
    <w:rsid w:val="009B74CB"/>
    <w:rsid w:val="009B7AE4"/>
    <w:rsid w:val="009C2AB0"/>
    <w:rsid w:val="009C49A2"/>
    <w:rsid w:val="009D0918"/>
    <w:rsid w:val="009D167F"/>
    <w:rsid w:val="009D16E3"/>
    <w:rsid w:val="009D23C4"/>
    <w:rsid w:val="009D24AF"/>
    <w:rsid w:val="009D3E2D"/>
    <w:rsid w:val="009E0F80"/>
    <w:rsid w:val="009E70E2"/>
    <w:rsid w:val="009E7A18"/>
    <w:rsid w:val="009F0245"/>
    <w:rsid w:val="009F10E4"/>
    <w:rsid w:val="009F291D"/>
    <w:rsid w:val="009F2948"/>
    <w:rsid w:val="009F5B39"/>
    <w:rsid w:val="009F74A6"/>
    <w:rsid w:val="009F7929"/>
    <w:rsid w:val="00A00078"/>
    <w:rsid w:val="00A02763"/>
    <w:rsid w:val="00A0305B"/>
    <w:rsid w:val="00A055E2"/>
    <w:rsid w:val="00A07E31"/>
    <w:rsid w:val="00A10065"/>
    <w:rsid w:val="00A103E2"/>
    <w:rsid w:val="00A126DA"/>
    <w:rsid w:val="00A17B68"/>
    <w:rsid w:val="00A20C2E"/>
    <w:rsid w:val="00A21E59"/>
    <w:rsid w:val="00A22F4F"/>
    <w:rsid w:val="00A241CC"/>
    <w:rsid w:val="00A24991"/>
    <w:rsid w:val="00A26CBA"/>
    <w:rsid w:val="00A27880"/>
    <w:rsid w:val="00A31C40"/>
    <w:rsid w:val="00A32117"/>
    <w:rsid w:val="00A339AC"/>
    <w:rsid w:val="00A347C7"/>
    <w:rsid w:val="00A36251"/>
    <w:rsid w:val="00A378F5"/>
    <w:rsid w:val="00A40EE9"/>
    <w:rsid w:val="00A41CD8"/>
    <w:rsid w:val="00A429E7"/>
    <w:rsid w:val="00A46CED"/>
    <w:rsid w:val="00A47EC6"/>
    <w:rsid w:val="00A52020"/>
    <w:rsid w:val="00A545C1"/>
    <w:rsid w:val="00A56302"/>
    <w:rsid w:val="00A56D6E"/>
    <w:rsid w:val="00A5713D"/>
    <w:rsid w:val="00A57310"/>
    <w:rsid w:val="00A637F4"/>
    <w:rsid w:val="00A66327"/>
    <w:rsid w:val="00A716F4"/>
    <w:rsid w:val="00A72B89"/>
    <w:rsid w:val="00A74394"/>
    <w:rsid w:val="00A74C8C"/>
    <w:rsid w:val="00A769D8"/>
    <w:rsid w:val="00A82BDD"/>
    <w:rsid w:val="00A8492A"/>
    <w:rsid w:val="00A84AB6"/>
    <w:rsid w:val="00A84B81"/>
    <w:rsid w:val="00A85878"/>
    <w:rsid w:val="00A86E0A"/>
    <w:rsid w:val="00A91977"/>
    <w:rsid w:val="00A920EE"/>
    <w:rsid w:val="00A92E5B"/>
    <w:rsid w:val="00AA3CFE"/>
    <w:rsid w:val="00AA44B0"/>
    <w:rsid w:val="00AA4ECF"/>
    <w:rsid w:val="00AA5ABA"/>
    <w:rsid w:val="00AB0161"/>
    <w:rsid w:val="00AB0183"/>
    <w:rsid w:val="00AB0D0C"/>
    <w:rsid w:val="00AB2A74"/>
    <w:rsid w:val="00AB66C5"/>
    <w:rsid w:val="00AC283B"/>
    <w:rsid w:val="00AC7864"/>
    <w:rsid w:val="00AD0064"/>
    <w:rsid w:val="00AD1149"/>
    <w:rsid w:val="00AD2559"/>
    <w:rsid w:val="00AD28AA"/>
    <w:rsid w:val="00AD3E26"/>
    <w:rsid w:val="00AD3F21"/>
    <w:rsid w:val="00AD4AC9"/>
    <w:rsid w:val="00AD62D2"/>
    <w:rsid w:val="00AD6C39"/>
    <w:rsid w:val="00AE090B"/>
    <w:rsid w:val="00AE78DE"/>
    <w:rsid w:val="00AF326D"/>
    <w:rsid w:val="00AF521D"/>
    <w:rsid w:val="00B00095"/>
    <w:rsid w:val="00B00DD0"/>
    <w:rsid w:val="00B06F12"/>
    <w:rsid w:val="00B13B8C"/>
    <w:rsid w:val="00B15130"/>
    <w:rsid w:val="00B16FED"/>
    <w:rsid w:val="00B21956"/>
    <w:rsid w:val="00B225D0"/>
    <w:rsid w:val="00B240BA"/>
    <w:rsid w:val="00B26F69"/>
    <w:rsid w:val="00B30112"/>
    <w:rsid w:val="00B30B72"/>
    <w:rsid w:val="00B3333E"/>
    <w:rsid w:val="00B33936"/>
    <w:rsid w:val="00B33C32"/>
    <w:rsid w:val="00B37B8C"/>
    <w:rsid w:val="00B4450F"/>
    <w:rsid w:val="00B455F3"/>
    <w:rsid w:val="00B456A8"/>
    <w:rsid w:val="00B461AF"/>
    <w:rsid w:val="00B473E1"/>
    <w:rsid w:val="00B47AC6"/>
    <w:rsid w:val="00B503F8"/>
    <w:rsid w:val="00B51512"/>
    <w:rsid w:val="00B52223"/>
    <w:rsid w:val="00B528AF"/>
    <w:rsid w:val="00B54E20"/>
    <w:rsid w:val="00B55BA7"/>
    <w:rsid w:val="00B56199"/>
    <w:rsid w:val="00B56454"/>
    <w:rsid w:val="00B56CC7"/>
    <w:rsid w:val="00B60360"/>
    <w:rsid w:val="00B62940"/>
    <w:rsid w:val="00B66B61"/>
    <w:rsid w:val="00B67FDF"/>
    <w:rsid w:val="00B718B7"/>
    <w:rsid w:val="00B71FFB"/>
    <w:rsid w:val="00B7361F"/>
    <w:rsid w:val="00B73F3B"/>
    <w:rsid w:val="00B75316"/>
    <w:rsid w:val="00B813B4"/>
    <w:rsid w:val="00B87ACF"/>
    <w:rsid w:val="00B91433"/>
    <w:rsid w:val="00B92507"/>
    <w:rsid w:val="00B93EC9"/>
    <w:rsid w:val="00B94184"/>
    <w:rsid w:val="00B96175"/>
    <w:rsid w:val="00B9739C"/>
    <w:rsid w:val="00BA1195"/>
    <w:rsid w:val="00BA1576"/>
    <w:rsid w:val="00BA4563"/>
    <w:rsid w:val="00BA57CF"/>
    <w:rsid w:val="00BA7D4B"/>
    <w:rsid w:val="00BB113C"/>
    <w:rsid w:val="00BB17D3"/>
    <w:rsid w:val="00BB21D1"/>
    <w:rsid w:val="00BB306D"/>
    <w:rsid w:val="00BB7285"/>
    <w:rsid w:val="00BB7328"/>
    <w:rsid w:val="00BB78C4"/>
    <w:rsid w:val="00BC254C"/>
    <w:rsid w:val="00BC5F7D"/>
    <w:rsid w:val="00BD06EF"/>
    <w:rsid w:val="00BD0A76"/>
    <w:rsid w:val="00BD125E"/>
    <w:rsid w:val="00BD184B"/>
    <w:rsid w:val="00BD24CC"/>
    <w:rsid w:val="00BD4028"/>
    <w:rsid w:val="00BD5A09"/>
    <w:rsid w:val="00BD6F54"/>
    <w:rsid w:val="00BD7FD3"/>
    <w:rsid w:val="00BE0520"/>
    <w:rsid w:val="00BE121A"/>
    <w:rsid w:val="00BE12A6"/>
    <w:rsid w:val="00BE13EA"/>
    <w:rsid w:val="00BE1E3E"/>
    <w:rsid w:val="00BE56B6"/>
    <w:rsid w:val="00BE6113"/>
    <w:rsid w:val="00BE64E6"/>
    <w:rsid w:val="00BF166A"/>
    <w:rsid w:val="00BF1BE3"/>
    <w:rsid w:val="00BF266C"/>
    <w:rsid w:val="00BF4C77"/>
    <w:rsid w:val="00BF61BC"/>
    <w:rsid w:val="00C0018D"/>
    <w:rsid w:val="00C0095B"/>
    <w:rsid w:val="00C013D3"/>
    <w:rsid w:val="00C03868"/>
    <w:rsid w:val="00C038EC"/>
    <w:rsid w:val="00C043B2"/>
    <w:rsid w:val="00C04B59"/>
    <w:rsid w:val="00C12247"/>
    <w:rsid w:val="00C134AD"/>
    <w:rsid w:val="00C15833"/>
    <w:rsid w:val="00C15FA0"/>
    <w:rsid w:val="00C2154B"/>
    <w:rsid w:val="00C2386C"/>
    <w:rsid w:val="00C244B3"/>
    <w:rsid w:val="00C2722B"/>
    <w:rsid w:val="00C3063E"/>
    <w:rsid w:val="00C368A1"/>
    <w:rsid w:val="00C36CFF"/>
    <w:rsid w:val="00C37BE2"/>
    <w:rsid w:val="00C41DCD"/>
    <w:rsid w:val="00C42858"/>
    <w:rsid w:val="00C436ED"/>
    <w:rsid w:val="00C45C4F"/>
    <w:rsid w:val="00C4634F"/>
    <w:rsid w:val="00C47AB0"/>
    <w:rsid w:val="00C47B0B"/>
    <w:rsid w:val="00C47B51"/>
    <w:rsid w:val="00C50794"/>
    <w:rsid w:val="00C507D2"/>
    <w:rsid w:val="00C513C3"/>
    <w:rsid w:val="00C529C4"/>
    <w:rsid w:val="00C52A8E"/>
    <w:rsid w:val="00C537DB"/>
    <w:rsid w:val="00C55BAF"/>
    <w:rsid w:val="00C56E8A"/>
    <w:rsid w:val="00C57D24"/>
    <w:rsid w:val="00C60DF8"/>
    <w:rsid w:val="00C61924"/>
    <w:rsid w:val="00C62CCC"/>
    <w:rsid w:val="00C63B34"/>
    <w:rsid w:val="00C651FD"/>
    <w:rsid w:val="00C670B5"/>
    <w:rsid w:val="00C70748"/>
    <w:rsid w:val="00C71B7C"/>
    <w:rsid w:val="00C73F93"/>
    <w:rsid w:val="00C7465C"/>
    <w:rsid w:val="00C76F67"/>
    <w:rsid w:val="00C80BE6"/>
    <w:rsid w:val="00C80C85"/>
    <w:rsid w:val="00C825CE"/>
    <w:rsid w:val="00C825D8"/>
    <w:rsid w:val="00C84763"/>
    <w:rsid w:val="00C921C2"/>
    <w:rsid w:val="00C95A3C"/>
    <w:rsid w:val="00C97610"/>
    <w:rsid w:val="00CA1B06"/>
    <w:rsid w:val="00CA2B12"/>
    <w:rsid w:val="00CA2DB9"/>
    <w:rsid w:val="00CA33EA"/>
    <w:rsid w:val="00CA67D1"/>
    <w:rsid w:val="00CB0273"/>
    <w:rsid w:val="00CB5F97"/>
    <w:rsid w:val="00CC004A"/>
    <w:rsid w:val="00CC1937"/>
    <w:rsid w:val="00CC3857"/>
    <w:rsid w:val="00CC542D"/>
    <w:rsid w:val="00CC6341"/>
    <w:rsid w:val="00CC6D2A"/>
    <w:rsid w:val="00CD16D0"/>
    <w:rsid w:val="00CD178E"/>
    <w:rsid w:val="00CD2044"/>
    <w:rsid w:val="00CD4459"/>
    <w:rsid w:val="00CD5101"/>
    <w:rsid w:val="00CD5553"/>
    <w:rsid w:val="00CD69A4"/>
    <w:rsid w:val="00CD6DF3"/>
    <w:rsid w:val="00CE0AE8"/>
    <w:rsid w:val="00CE1DAB"/>
    <w:rsid w:val="00CE44B0"/>
    <w:rsid w:val="00CE50B7"/>
    <w:rsid w:val="00CE6009"/>
    <w:rsid w:val="00CE7FE8"/>
    <w:rsid w:val="00CF1F2B"/>
    <w:rsid w:val="00CF58B0"/>
    <w:rsid w:val="00CF7F0A"/>
    <w:rsid w:val="00D03D76"/>
    <w:rsid w:val="00D04D08"/>
    <w:rsid w:val="00D05801"/>
    <w:rsid w:val="00D070EB"/>
    <w:rsid w:val="00D0721B"/>
    <w:rsid w:val="00D0749D"/>
    <w:rsid w:val="00D07A42"/>
    <w:rsid w:val="00D1084C"/>
    <w:rsid w:val="00D109B7"/>
    <w:rsid w:val="00D10AD8"/>
    <w:rsid w:val="00D126F4"/>
    <w:rsid w:val="00D13E0E"/>
    <w:rsid w:val="00D208AD"/>
    <w:rsid w:val="00D2225B"/>
    <w:rsid w:val="00D236A9"/>
    <w:rsid w:val="00D23B46"/>
    <w:rsid w:val="00D244ED"/>
    <w:rsid w:val="00D261BC"/>
    <w:rsid w:val="00D266AC"/>
    <w:rsid w:val="00D3164A"/>
    <w:rsid w:val="00D33432"/>
    <w:rsid w:val="00D366B2"/>
    <w:rsid w:val="00D36FC1"/>
    <w:rsid w:val="00D37666"/>
    <w:rsid w:val="00D377EA"/>
    <w:rsid w:val="00D600C6"/>
    <w:rsid w:val="00D6119D"/>
    <w:rsid w:val="00D65959"/>
    <w:rsid w:val="00D676BC"/>
    <w:rsid w:val="00D70144"/>
    <w:rsid w:val="00D70C30"/>
    <w:rsid w:val="00D737AC"/>
    <w:rsid w:val="00D761B7"/>
    <w:rsid w:val="00D76C57"/>
    <w:rsid w:val="00D802AD"/>
    <w:rsid w:val="00D82A08"/>
    <w:rsid w:val="00D870F2"/>
    <w:rsid w:val="00D8733A"/>
    <w:rsid w:val="00D90428"/>
    <w:rsid w:val="00D920BA"/>
    <w:rsid w:val="00D921C1"/>
    <w:rsid w:val="00D94CDE"/>
    <w:rsid w:val="00DA0D22"/>
    <w:rsid w:val="00DA29F8"/>
    <w:rsid w:val="00DA4BD8"/>
    <w:rsid w:val="00DA5268"/>
    <w:rsid w:val="00DB1442"/>
    <w:rsid w:val="00DB1834"/>
    <w:rsid w:val="00DB355E"/>
    <w:rsid w:val="00DB5E9B"/>
    <w:rsid w:val="00DC1DE6"/>
    <w:rsid w:val="00DC2D99"/>
    <w:rsid w:val="00DC463A"/>
    <w:rsid w:val="00DC642F"/>
    <w:rsid w:val="00DC758E"/>
    <w:rsid w:val="00DD0697"/>
    <w:rsid w:val="00DD1007"/>
    <w:rsid w:val="00DD33D1"/>
    <w:rsid w:val="00DD41AB"/>
    <w:rsid w:val="00DD4ED3"/>
    <w:rsid w:val="00DD5B2A"/>
    <w:rsid w:val="00DE0881"/>
    <w:rsid w:val="00DE334B"/>
    <w:rsid w:val="00DE4695"/>
    <w:rsid w:val="00DE6C80"/>
    <w:rsid w:val="00DE7DD3"/>
    <w:rsid w:val="00DF0156"/>
    <w:rsid w:val="00DF5762"/>
    <w:rsid w:val="00DF5BD9"/>
    <w:rsid w:val="00E006D4"/>
    <w:rsid w:val="00E008E1"/>
    <w:rsid w:val="00E009FE"/>
    <w:rsid w:val="00E07340"/>
    <w:rsid w:val="00E10C34"/>
    <w:rsid w:val="00E112D5"/>
    <w:rsid w:val="00E11FCB"/>
    <w:rsid w:val="00E13C86"/>
    <w:rsid w:val="00E14B9E"/>
    <w:rsid w:val="00E14C5A"/>
    <w:rsid w:val="00E164B5"/>
    <w:rsid w:val="00E21FC6"/>
    <w:rsid w:val="00E243FD"/>
    <w:rsid w:val="00E24F09"/>
    <w:rsid w:val="00E25EB7"/>
    <w:rsid w:val="00E366A0"/>
    <w:rsid w:val="00E36907"/>
    <w:rsid w:val="00E36C91"/>
    <w:rsid w:val="00E416D1"/>
    <w:rsid w:val="00E425F7"/>
    <w:rsid w:val="00E4572C"/>
    <w:rsid w:val="00E45949"/>
    <w:rsid w:val="00E47DAA"/>
    <w:rsid w:val="00E5185E"/>
    <w:rsid w:val="00E51EC1"/>
    <w:rsid w:val="00E52F19"/>
    <w:rsid w:val="00E53D90"/>
    <w:rsid w:val="00E5618F"/>
    <w:rsid w:val="00E574C2"/>
    <w:rsid w:val="00E57C9A"/>
    <w:rsid w:val="00E64F7B"/>
    <w:rsid w:val="00E666F6"/>
    <w:rsid w:val="00E66B4C"/>
    <w:rsid w:val="00E67C0D"/>
    <w:rsid w:val="00E729B6"/>
    <w:rsid w:val="00E74423"/>
    <w:rsid w:val="00E74A5B"/>
    <w:rsid w:val="00E74DE2"/>
    <w:rsid w:val="00E75C2E"/>
    <w:rsid w:val="00E76010"/>
    <w:rsid w:val="00E771B4"/>
    <w:rsid w:val="00E82DD3"/>
    <w:rsid w:val="00E85496"/>
    <w:rsid w:val="00E8747D"/>
    <w:rsid w:val="00E8779A"/>
    <w:rsid w:val="00E878FF"/>
    <w:rsid w:val="00E879D7"/>
    <w:rsid w:val="00E87E9F"/>
    <w:rsid w:val="00E94733"/>
    <w:rsid w:val="00E9490E"/>
    <w:rsid w:val="00E953D3"/>
    <w:rsid w:val="00E95728"/>
    <w:rsid w:val="00E96660"/>
    <w:rsid w:val="00E970F7"/>
    <w:rsid w:val="00E97962"/>
    <w:rsid w:val="00EA1B9F"/>
    <w:rsid w:val="00EA4862"/>
    <w:rsid w:val="00EA5DD6"/>
    <w:rsid w:val="00EA7443"/>
    <w:rsid w:val="00EA7C65"/>
    <w:rsid w:val="00EB154F"/>
    <w:rsid w:val="00EB2F6C"/>
    <w:rsid w:val="00EB39B2"/>
    <w:rsid w:val="00EB3CB1"/>
    <w:rsid w:val="00EB4F2F"/>
    <w:rsid w:val="00EB56BE"/>
    <w:rsid w:val="00EC01CB"/>
    <w:rsid w:val="00EC0E23"/>
    <w:rsid w:val="00EC1C6B"/>
    <w:rsid w:val="00EC2D37"/>
    <w:rsid w:val="00EC3B71"/>
    <w:rsid w:val="00EC461C"/>
    <w:rsid w:val="00ED0C68"/>
    <w:rsid w:val="00ED100D"/>
    <w:rsid w:val="00ED2553"/>
    <w:rsid w:val="00EE0A42"/>
    <w:rsid w:val="00EE0B61"/>
    <w:rsid w:val="00EE0B71"/>
    <w:rsid w:val="00EE0EBB"/>
    <w:rsid w:val="00EE3FAF"/>
    <w:rsid w:val="00EE4042"/>
    <w:rsid w:val="00EE5E8A"/>
    <w:rsid w:val="00EE65E9"/>
    <w:rsid w:val="00EE68CF"/>
    <w:rsid w:val="00EE7924"/>
    <w:rsid w:val="00EF0070"/>
    <w:rsid w:val="00EF2042"/>
    <w:rsid w:val="00EF249F"/>
    <w:rsid w:val="00EF362E"/>
    <w:rsid w:val="00EF3A5B"/>
    <w:rsid w:val="00EF5B51"/>
    <w:rsid w:val="00EF66B6"/>
    <w:rsid w:val="00F00583"/>
    <w:rsid w:val="00F008F1"/>
    <w:rsid w:val="00F019F2"/>
    <w:rsid w:val="00F02120"/>
    <w:rsid w:val="00F02B47"/>
    <w:rsid w:val="00F07809"/>
    <w:rsid w:val="00F122FA"/>
    <w:rsid w:val="00F1281C"/>
    <w:rsid w:val="00F146BD"/>
    <w:rsid w:val="00F146CF"/>
    <w:rsid w:val="00F156FC"/>
    <w:rsid w:val="00F20552"/>
    <w:rsid w:val="00F22F08"/>
    <w:rsid w:val="00F24C6D"/>
    <w:rsid w:val="00F267C5"/>
    <w:rsid w:val="00F27490"/>
    <w:rsid w:val="00F27565"/>
    <w:rsid w:val="00F333F5"/>
    <w:rsid w:val="00F34572"/>
    <w:rsid w:val="00F35AD5"/>
    <w:rsid w:val="00F35CD7"/>
    <w:rsid w:val="00F460C4"/>
    <w:rsid w:val="00F51EDF"/>
    <w:rsid w:val="00F54763"/>
    <w:rsid w:val="00F571AD"/>
    <w:rsid w:val="00F601C3"/>
    <w:rsid w:val="00F61267"/>
    <w:rsid w:val="00F64D04"/>
    <w:rsid w:val="00F65424"/>
    <w:rsid w:val="00F67CA0"/>
    <w:rsid w:val="00F7064A"/>
    <w:rsid w:val="00F74C17"/>
    <w:rsid w:val="00F80810"/>
    <w:rsid w:val="00F809A9"/>
    <w:rsid w:val="00F816E1"/>
    <w:rsid w:val="00F8178B"/>
    <w:rsid w:val="00F8211A"/>
    <w:rsid w:val="00F83E47"/>
    <w:rsid w:val="00F84A43"/>
    <w:rsid w:val="00F905DB"/>
    <w:rsid w:val="00F92A7F"/>
    <w:rsid w:val="00F92B6A"/>
    <w:rsid w:val="00F93CC1"/>
    <w:rsid w:val="00F94774"/>
    <w:rsid w:val="00F95380"/>
    <w:rsid w:val="00F96204"/>
    <w:rsid w:val="00F96484"/>
    <w:rsid w:val="00FA0F09"/>
    <w:rsid w:val="00FA1620"/>
    <w:rsid w:val="00FA3442"/>
    <w:rsid w:val="00FA357C"/>
    <w:rsid w:val="00FA3D88"/>
    <w:rsid w:val="00FA4EEE"/>
    <w:rsid w:val="00FA5A31"/>
    <w:rsid w:val="00FA6010"/>
    <w:rsid w:val="00FA6079"/>
    <w:rsid w:val="00FA608D"/>
    <w:rsid w:val="00FA6867"/>
    <w:rsid w:val="00FB0DE4"/>
    <w:rsid w:val="00FB1CD8"/>
    <w:rsid w:val="00FB4AD6"/>
    <w:rsid w:val="00FC12EA"/>
    <w:rsid w:val="00FC1D5A"/>
    <w:rsid w:val="00FC348A"/>
    <w:rsid w:val="00FC3D1D"/>
    <w:rsid w:val="00FC49C4"/>
    <w:rsid w:val="00FC4B26"/>
    <w:rsid w:val="00FC4BF6"/>
    <w:rsid w:val="00FC5FCA"/>
    <w:rsid w:val="00FC761F"/>
    <w:rsid w:val="00FC7940"/>
    <w:rsid w:val="00FC7EF0"/>
    <w:rsid w:val="00FD09D9"/>
    <w:rsid w:val="00FD0B8E"/>
    <w:rsid w:val="00FD2871"/>
    <w:rsid w:val="00FD4556"/>
    <w:rsid w:val="00FD5064"/>
    <w:rsid w:val="00FD6E05"/>
    <w:rsid w:val="00FD7DEA"/>
    <w:rsid w:val="00FE10D3"/>
    <w:rsid w:val="00FE162A"/>
    <w:rsid w:val="00FE34C8"/>
    <w:rsid w:val="00FE3575"/>
    <w:rsid w:val="00FE40FC"/>
    <w:rsid w:val="00FE4CD2"/>
    <w:rsid w:val="00FE4E31"/>
    <w:rsid w:val="00FE50B3"/>
    <w:rsid w:val="00FE5DEB"/>
    <w:rsid w:val="00FE7A20"/>
    <w:rsid w:val="00FF10F3"/>
    <w:rsid w:val="00FF40F0"/>
    <w:rsid w:val="00FF64D0"/>
    <w:rsid w:val="011E4EF8"/>
    <w:rsid w:val="015984EE"/>
    <w:rsid w:val="0241EE97"/>
    <w:rsid w:val="02AE1203"/>
    <w:rsid w:val="02B2F6F8"/>
    <w:rsid w:val="02D54BF5"/>
    <w:rsid w:val="02FA4032"/>
    <w:rsid w:val="031E50FE"/>
    <w:rsid w:val="034C8825"/>
    <w:rsid w:val="0360C2A3"/>
    <w:rsid w:val="03CD0E55"/>
    <w:rsid w:val="03F6CEA0"/>
    <w:rsid w:val="044E65BC"/>
    <w:rsid w:val="04FB1760"/>
    <w:rsid w:val="05B4085F"/>
    <w:rsid w:val="05E5B6E4"/>
    <w:rsid w:val="061E178B"/>
    <w:rsid w:val="061F3D2A"/>
    <w:rsid w:val="06378B13"/>
    <w:rsid w:val="06869A47"/>
    <w:rsid w:val="06D73CC2"/>
    <w:rsid w:val="07BDABE3"/>
    <w:rsid w:val="083429A3"/>
    <w:rsid w:val="0856FF7F"/>
    <w:rsid w:val="085A2712"/>
    <w:rsid w:val="08B32F84"/>
    <w:rsid w:val="09784F9A"/>
    <w:rsid w:val="099EE486"/>
    <w:rsid w:val="09D93B8E"/>
    <w:rsid w:val="0B03AC16"/>
    <w:rsid w:val="0B065A9A"/>
    <w:rsid w:val="0B5F7524"/>
    <w:rsid w:val="0BA78566"/>
    <w:rsid w:val="0BB61F42"/>
    <w:rsid w:val="0BF31192"/>
    <w:rsid w:val="0C5254B2"/>
    <w:rsid w:val="0C60C664"/>
    <w:rsid w:val="0D31D96D"/>
    <w:rsid w:val="0D520F48"/>
    <w:rsid w:val="0DB55175"/>
    <w:rsid w:val="0DDF0DC0"/>
    <w:rsid w:val="0EA5F82C"/>
    <w:rsid w:val="0F542FAF"/>
    <w:rsid w:val="0F84627B"/>
    <w:rsid w:val="0FFA9FB6"/>
    <w:rsid w:val="100702AB"/>
    <w:rsid w:val="1008D8D5"/>
    <w:rsid w:val="1092A062"/>
    <w:rsid w:val="10F0FC74"/>
    <w:rsid w:val="10F27EE2"/>
    <w:rsid w:val="1100DC60"/>
    <w:rsid w:val="1136F96F"/>
    <w:rsid w:val="11B0426D"/>
    <w:rsid w:val="122C03A7"/>
    <w:rsid w:val="1284338F"/>
    <w:rsid w:val="1327590A"/>
    <w:rsid w:val="136FD7D6"/>
    <w:rsid w:val="14040CB5"/>
    <w:rsid w:val="142C51E9"/>
    <w:rsid w:val="14CE6A9A"/>
    <w:rsid w:val="14EFB11E"/>
    <w:rsid w:val="1519170A"/>
    <w:rsid w:val="152624BA"/>
    <w:rsid w:val="1564317B"/>
    <w:rsid w:val="15A2D00C"/>
    <w:rsid w:val="15DB525B"/>
    <w:rsid w:val="1636D714"/>
    <w:rsid w:val="165F5E7C"/>
    <w:rsid w:val="17417208"/>
    <w:rsid w:val="17959AE4"/>
    <w:rsid w:val="179ED081"/>
    <w:rsid w:val="17BA61A2"/>
    <w:rsid w:val="17BD7295"/>
    <w:rsid w:val="17D4F92D"/>
    <w:rsid w:val="17F15C93"/>
    <w:rsid w:val="18181113"/>
    <w:rsid w:val="18387358"/>
    <w:rsid w:val="1855CCCE"/>
    <w:rsid w:val="18948957"/>
    <w:rsid w:val="18FFF44E"/>
    <w:rsid w:val="1922FE9F"/>
    <w:rsid w:val="19871737"/>
    <w:rsid w:val="199C80EC"/>
    <w:rsid w:val="1A337703"/>
    <w:rsid w:val="1A435324"/>
    <w:rsid w:val="1A6345FB"/>
    <w:rsid w:val="1A82A58E"/>
    <w:rsid w:val="1A84D8CA"/>
    <w:rsid w:val="1A8FE41F"/>
    <w:rsid w:val="1B5B8ECA"/>
    <w:rsid w:val="1B9BDCAE"/>
    <w:rsid w:val="1C5F1151"/>
    <w:rsid w:val="1C758E97"/>
    <w:rsid w:val="1C9D64AC"/>
    <w:rsid w:val="1D3B7FE4"/>
    <w:rsid w:val="1D4BDE09"/>
    <w:rsid w:val="1D4E65EC"/>
    <w:rsid w:val="1D53F87B"/>
    <w:rsid w:val="1DBAB8ED"/>
    <w:rsid w:val="1E1E5E1C"/>
    <w:rsid w:val="1F0FE4FA"/>
    <w:rsid w:val="1F820AA1"/>
    <w:rsid w:val="1F9F1B9B"/>
    <w:rsid w:val="1FB2DE5D"/>
    <w:rsid w:val="1FC76952"/>
    <w:rsid w:val="20226D23"/>
    <w:rsid w:val="20A61C55"/>
    <w:rsid w:val="20C0F1CE"/>
    <w:rsid w:val="22160673"/>
    <w:rsid w:val="22CF7330"/>
    <w:rsid w:val="22FCA533"/>
    <w:rsid w:val="2352EF92"/>
    <w:rsid w:val="237187A7"/>
    <w:rsid w:val="2379553B"/>
    <w:rsid w:val="239F4C77"/>
    <w:rsid w:val="23BF3166"/>
    <w:rsid w:val="23C29581"/>
    <w:rsid w:val="23CACFFE"/>
    <w:rsid w:val="23E1C1C9"/>
    <w:rsid w:val="240486EA"/>
    <w:rsid w:val="241B2803"/>
    <w:rsid w:val="24492C85"/>
    <w:rsid w:val="24990990"/>
    <w:rsid w:val="24B75CFD"/>
    <w:rsid w:val="24CD85D0"/>
    <w:rsid w:val="251C1B58"/>
    <w:rsid w:val="253E64FD"/>
    <w:rsid w:val="2571AD04"/>
    <w:rsid w:val="2577F012"/>
    <w:rsid w:val="257CCBD9"/>
    <w:rsid w:val="25C0303F"/>
    <w:rsid w:val="25CE6D41"/>
    <w:rsid w:val="25D572F2"/>
    <w:rsid w:val="25D910B1"/>
    <w:rsid w:val="26BDD454"/>
    <w:rsid w:val="26CD7210"/>
    <w:rsid w:val="2746F494"/>
    <w:rsid w:val="278F8E07"/>
    <w:rsid w:val="27ADAF9A"/>
    <w:rsid w:val="2805E30C"/>
    <w:rsid w:val="280B57C1"/>
    <w:rsid w:val="28840D88"/>
    <w:rsid w:val="2888F957"/>
    <w:rsid w:val="28DEB9BA"/>
    <w:rsid w:val="28FDA63D"/>
    <w:rsid w:val="2A6A9B92"/>
    <w:rsid w:val="2B64F82E"/>
    <w:rsid w:val="2B7176D2"/>
    <w:rsid w:val="2C81BB7F"/>
    <w:rsid w:val="2D65EDA9"/>
    <w:rsid w:val="2DB775E5"/>
    <w:rsid w:val="2DC173BC"/>
    <w:rsid w:val="2DD80D50"/>
    <w:rsid w:val="2DE5C1AA"/>
    <w:rsid w:val="2E02EB46"/>
    <w:rsid w:val="2E55D3AC"/>
    <w:rsid w:val="2F9B22CF"/>
    <w:rsid w:val="3004D69C"/>
    <w:rsid w:val="3040CA8C"/>
    <w:rsid w:val="304126FF"/>
    <w:rsid w:val="304799C6"/>
    <w:rsid w:val="30F4374B"/>
    <w:rsid w:val="30F99C72"/>
    <w:rsid w:val="31300F41"/>
    <w:rsid w:val="314806D1"/>
    <w:rsid w:val="31679FF3"/>
    <w:rsid w:val="31DE2D07"/>
    <w:rsid w:val="31F3BFC4"/>
    <w:rsid w:val="32866BCC"/>
    <w:rsid w:val="3304BF9E"/>
    <w:rsid w:val="332FE5D3"/>
    <w:rsid w:val="335B9DA3"/>
    <w:rsid w:val="335CD1E6"/>
    <w:rsid w:val="33B9C32E"/>
    <w:rsid w:val="3474CA5F"/>
    <w:rsid w:val="34E94E7D"/>
    <w:rsid w:val="353EFB00"/>
    <w:rsid w:val="35599C51"/>
    <w:rsid w:val="36204FD8"/>
    <w:rsid w:val="36D60FDA"/>
    <w:rsid w:val="3700E180"/>
    <w:rsid w:val="3726B226"/>
    <w:rsid w:val="37325769"/>
    <w:rsid w:val="3744C48F"/>
    <w:rsid w:val="374A33B0"/>
    <w:rsid w:val="37B094B8"/>
    <w:rsid w:val="37BDEB12"/>
    <w:rsid w:val="380F0C88"/>
    <w:rsid w:val="3881CFAC"/>
    <w:rsid w:val="38DB771B"/>
    <w:rsid w:val="398E3EB0"/>
    <w:rsid w:val="39CBA92B"/>
    <w:rsid w:val="39D3F2E0"/>
    <w:rsid w:val="3B5601E8"/>
    <w:rsid w:val="3BB37AD4"/>
    <w:rsid w:val="3BDA6B1B"/>
    <w:rsid w:val="3BDDE6BE"/>
    <w:rsid w:val="3C2BADB7"/>
    <w:rsid w:val="3C3ADC11"/>
    <w:rsid w:val="3C88037D"/>
    <w:rsid w:val="3CC0837C"/>
    <w:rsid w:val="3D12E086"/>
    <w:rsid w:val="3D205570"/>
    <w:rsid w:val="3D626580"/>
    <w:rsid w:val="3D8BDE40"/>
    <w:rsid w:val="3E2A3042"/>
    <w:rsid w:val="3E3D3AAE"/>
    <w:rsid w:val="3E4C8EA5"/>
    <w:rsid w:val="3FA0944A"/>
    <w:rsid w:val="3FEACC04"/>
    <w:rsid w:val="4013DDF0"/>
    <w:rsid w:val="406A41F0"/>
    <w:rsid w:val="4082AC17"/>
    <w:rsid w:val="40ACB18D"/>
    <w:rsid w:val="40EFB48B"/>
    <w:rsid w:val="40FD6C5C"/>
    <w:rsid w:val="416D773B"/>
    <w:rsid w:val="41AF1765"/>
    <w:rsid w:val="41D54DEB"/>
    <w:rsid w:val="42134E2B"/>
    <w:rsid w:val="423A0567"/>
    <w:rsid w:val="42FBF2F0"/>
    <w:rsid w:val="43A2AE47"/>
    <w:rsid w:val="43FA103F"/>
    <w:rsid w:val="445CAAB7"/>
    <w:rsid w:val="44854EDE"/>
    <w:rsid w:val="449EAC6A"/>
    <w:rsid w:val="44F5BD4D"/>
    <w:rsid w:val="453EE8AA"/>
    <w:rsid w:val="459546D6"/>
    <w:rsid w:val="465F26BC"/>
    <w:rsid w:val="47094CCA"/>
    <w:rsid w:val="4782FE66"/>
    <w:rsid w:val="478521EB"/>
    <w:rsid w:val="47A91B59"/>
    <w:rsid w:val="47AFC7E7"/>
    <w:rsid w:val="486EE124"/>
    <w:rsid w:val="48F382EF"/>
    <w:rsid w:val="491A18E8"/>
    <w:rsid w:val="4947A12D"/>
    <w:rsid w:val="49A68BB7"/>
    <w:rsid w:val="49AE9B7E"/>
    <w:rsid w:val="49B6F520"/>
    <w:rsid w:val="49CE4C33"/>
    <w:rsid w:val="49E19985"/>
    <w:rsid w:val="4A1AF1CB"/>
    <w:rsid w:val="4A1B725B"/>
    <w:rsid w:val="4A423020"/>
    <w:rsid w:val="4AD4B1A2"/>
    <w:rsid w:val="4AD532BF"/>
    <w:rsid w:val="4B0B48DC"/>
    <w:rsid w:val="4B2CBF5D"/>
    <w:rsid w:val="4B67604D"/>
    <w:rsid w:val="4BD9B771"/>
    <w:rsid w:val="4BDFF5B7"/>
    <w:rsid w:val="4C651560"/>
    <w:rsid w:val="4C8437C1"/>
    <w:rsid w:val="4C96FA2D"/>
    <w:rsid w:val="4CEF9B3C"/>
    <w:rsid w:val="4D0C0B4D"/>
    <w:rsid w:val="4D418140"/>
    <w:rsid w:val="4D8A2509"/>
    <w:rsid w:val="4DADE4A2"/>
    <w:rsid w:val="4DF9092F"/>
    <w:rsid w:val="4E378D75"/>
    <w:rsid w:val="4E64F5AA"/>
    <w:rsid w:val="4E9207F3"/>
    <w:rsid w:val="4E9B3937"/>
    <w:rsid w:val="4EA2A727"/>
    <w:rsid w:val="4EE1D0BA"/>
    <w:rsid w:val="4F8D643C"/>
    <w:rsid w:val="4F94114A"/>
    <w:rsid w:val="4FAAACE1"/>
    <w:rsid w:val="4FCD3787"/>
    <w:rsid w:val="4FDD48DF"/>
    <w:rsid w:val="500C255E"/>
    <w:rsid w:val="503D47E4"/>
    <w:rsid w:val="503D6468"/>
    <w:rsid w:val="503F88B2"/>
    <w:rsid w:val="5125D3B8"/>
    <w:rsid w:val="51C1FBEF"/>
    <w:rsid w:val="520130E0"/>
    <w:rsid w:val="5291F90B"/>
    <w:rsid w:val="5304171D"/>
    <w:rsid w:val="531222CA"/>
    <w:rsid w:val="536F03FD"/>
    <w:rsid w:val="53E948AB"/>
    <w:rsid w:val="540B9594"/>
    <w:rsid w:val="54353DD0"/>
    <w:rsid w:val="54379B50"/>
    <w:rsid w:val="547FBCD1"/>
    <w:rsid w:val="54A8D8B7"/>
    <w:rsid w:val="54D7E22E"/>
    <w:rsid w:val="554162EC"/>
    <w:rsid w:val="55E68909"/>
    <w:rsid w:val="56048A92"/>
    <w:rsid w:val="5631C4FA"/>
    <w:rsid w:val="56D75B37"/>
    <w:rsid w:val="57160CB7"/>
    <w:rsid w:val="572ED73C"/>
    <w:rsid w:val="576C8E97"/>
    <w:rsid w:val="578BA5B5"/>
    <w:rsid w:val="57D14922"/>
    <w:rsid w:val="5878EFFA"/>
    <w:rsid w:val="58EE633E"/>
    <w:rsid w:val="59B564D1"/>
    <w:rsid w:val="5BDB2AA4"/>
    <w:rsid w:val="5BE9E01B"/>
    <w:rsid w:val="5C380201"/>
    <w:rsid w:val="5C3EE1D0"/>
    <w:rsid w:val="5C79797B"/>
    <w:rsid w:val="5C8D0BC7"/>
    <w:rsid w:val="5CC7C331"/>
    <w:rsid w:val="5CD0695F"/>
    <w:rsid w:val="5D06D5B1"/>
    <w:rsid w:val="5DD96410"/>
    <w:rsid w:val="5E5917CF"/>
    <w:rsid w:val="5E93EABD"/>
    <w:rsid w:val="5EBB0CD7"/>
    <w:rsid w:val="5EBC38C4"/>
    <w:rsid w:val="5EC4B77F"/>
    <w:rsid w:val="5F2E610A"/>
    <w:rsid w:val="5FC90411"/>
    <w:rsid w:val="5FC9290F"/>
    <w:rsid w:val="600F37EA"/>
    <w:rsid w:val="608EFA7A"/>
    <w:rsid w:val="609104C5"/>
    <w:rsid w:val="60A28D38"/>
    <w:rsid w:val="60F17FB2"/>
    <w:rsid w:val="61272BCB"/>
    <w:rsid w:val="6148C9D4"/>
    <w:rsid w:val="6158016D"/>
    <w:rsid w:val="61EDA670"/>
    <w:rsid w:val="6235F655"/>
    <w:rsid w:val="62964322"/>
    <w:rsid w:val="632E4542"/>
    <w:rsid w:val="63369922"/>
    <w:rsid w:val="6376E421"/>
    <w:rsid w:val="63B0C904"/>
    <w:rsid w:val="640AAF94"/>
    <w:rsid w:val="64E074CF"/>
    <w:rsid w:val="64FB0C47"/>
    <w:rsid w:val="6565945B"/>
    <w:rsid w:val="65AA9AA2"/>
    <w:rsid w:val="65ACE5C2"/>
    <w:rsid w:val="65E298DA"/>
    <w:rsid w:val="66106671"/>
    <w:rsid w:val="66130DEA"/>
    <w:rsid w:val="662EDF71"/>
    <w:rsid w:val="6636C94B"/>
    <w:rsid w:val="6660D9F4"/>
    <w:rsid w:val="66801501"/>
    <w:rsid w:val="6690736D"/>
    <w:rsid w:val="6698437C"/>
    <w:rsid w:val="66D25C07"/>
    <w:rsid w:val="6712ACFC"/>
    <w:rsid w:val="67286C9F"/>
    <w:rsid w:val="676CEF0A"/>
    <w:rsid w:val="679E508C"/>
    <w:rsid w:val="682E1F57"/>
    <w:rsid w:val="687C8029"/>
    <w:rsid w:val="68AFFDCF"/>
    <w:rsid w:val="68C33A82"/>
    <w:rsid w:val="68D716ED"/>
    <w:rsid w:val="6944ED04"/>
    <w:rsid w:val="69CEADE6"/>
    <w:rsid w:val="6A673FAB"/>
    <w:rsid w:val="6BC0EBC0"/>
    <w:rsid w:val="6C451846"/>
    <w:rsid w:val="6C5F9416"/>
    <w:rsid w:val="6C731743"/>
    <w:rsid w:val="6CF062EA"/>
    <w:rsid w:val="6D1A5F4A"/>
    <w:rsid w:val="6D3942AA"/>
    <w:rsid w:val="6D4E3A1B"/>
    <w:rsid w:val="6D7CC54C"/>
    <w:rsid w:val="6E66D608"/>
    <w:rsid w:val="6EC349F3"/>
    <w:rsid w:val="6F2FF340"/>
    <w:rsid w:val="6F977C1E"/>
    <w:rsid w:val="6FA1C253"/>
    <w:rsid w:val="6FC5E8FE"/>
    <w:rsid w:val="6FFF10C7"/>
    <w:rsid w:val="705FB472"/>
    <w:rsid w:val="70D3004D"/>
    <w:rsid w:val="70D64C20"/>
    <w:rsid w:val="70FD945F"/>
    <w:rsid w:val="72B991E8"/>
    <w:rsid w:val="731EBE39"/>
    <w:rsid w:val="7349DBB7"/>
    <w:rsid w:val="737361BA"/>
    <w:rsid w:val="7491E5CC"/>
    <w:rsid w:val="7615501B"/>
    <w:rsid w:val="76189CE2"/>
    <w:rsid w:val="76C875B8"/>
    <w:rsid w:val="76E44153"/>
    <w:rsid w:val="76E4D5B8"/>
    <w:rsid w:val="76F909E0"/>
    <w:rsid w:val="7770F473"/>
    <w:rsid w:val="782A67AB"/>
    <w:rsid w:val="7885862C"/>
    <w:rsid w:val="78D00087"/>
    <w:rsid w:val="794CA78E"/>
    <w:rsid w:val="798CE405"/>
    <w:rsid w:val="79B9C44D"/>
    <w:rsid w:val="7A1CED32"/>
    <w:rsid w:val="7A2B8047"/>
    <w:rsid w:val="7A37C5E5"/>
    <w:rsid w:val="7A3C20E7"/>
    <w:rsid w:val="7ACFF1EB"/>
    <w:rsid w:val="7AE77164"/>
    <w:rsid w:val="7AEF4137"/>
    <w:rsid w:val="7B7621AC"/>
    <w:rsid w:val="7B9C764D"/>
    <w:rsid w:val="7BE1B916"/>
    <w:rsid w:val="7C174E2E"/>
    <w:rsid w:val="7C1E726A"/>
    <w:rsid w:val="7C745F58"/>
    <w:rsid w:val="7C8EBC7F"/>
    <w:rsid w:val="7C9C8DCA"/>
    <w:rsid w:val="7D0A0EAD"/>
    <w:rsid w:val="7DCBD22D"/>
    <w:rsid w:val="7E30BDCE"/>
    <w:rsid w:val="7F15D46C"/>
    <w:rsid w:val="7F35C48C"/>
    <w:rsid w:val="7F47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DB811"/>
  <w15:docId w15:val="{F101A939-189F-4370-8A69-1B9A0685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uerpo del documento"/>
    <w:qFormat/>
    <w:rsid w:val="004A3B83"/>
    <w:pPr>
      <w:spacing w:after="0" w:line="240" w:lineRule="auto"/>
      <w:jc w:val="both"/>
    </w:pPr>
    <w:rPr>
      <w:rFonts w:ascii="Franklin Gothic Book" w:hAnsi="Franklin Gothic Book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0065"/>
    <w:pPr>
      <w:keepNext/>
      <w:keepLines/>
      <w:shd w:val="clear" w:color="auto" w:fill="87189D"/>
      <w:jc w:val="center"/>
      <w:outlineLvl w:val="0"/>
    </w:pPr>
    <w:rPr>
      <w:rFonts w:eastAsiaTheme="majorEastAsia" w:cstheme="majorBidi"/>
      <w:bCs/>
      <w:color w:val="FFFFFF" w:themeColor="background1"/>
      <w:sz w:val="36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2A1256"/>
    <w:pPr>
      <w:keepNext/>
      <w:keepLines/>
      <w:pBdr>
        <w:bottom w:val="thickThinSmallGap" w:sz="24" w:space="1" w:color="87189D"/>
      </w:pBdr>
      <w:spacing w:after="100" w:afterAutospacing="1"/>
      <w:outlineLvl w:val="1"/>
    </w:pPr>
    <w:rPr>
      <w:rFonts w:eastAsiaTheme="majorEastAsia" w:cstheme="majorBidi"/>
      <w:b/>
      <w:bCs/>
      <w:color w:val="87189D"/>
      <w:sz w:val="32"/>
      <w:szCs w:val="26"/>
      <w:u w:color="87189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mitente">
    <w:name w:val="Remitente"/>
    <w:basedOn w:val="Normal"/>
    <w:autoRedefine/>
    <w:rsid w:val="001B7037"/>
    <w:pPr>
      <w:jc w:val="left"/>
    </w:pPr>
    <w:rPr>
      <w:i/>
      <w:sz w:val="22"/>
    </w:rPr>
  </w:style>
  <w:style w:type="paragraph" w:customStyle="1" w:styleId="Fechaylugar">
    <w:name w:val="Fecha y lugar"/>
    <w:basedOn w:val="Destinatario"/>
    <w:autoRedefine/>
    <w:rsid w:val="001B7037"/>
    <w:pPr>
      <w:spacing w:after="0"/>
      <w:jc w:val="right"/>
    </w:pPr>
  </w:style>
  <w:style w:type="paragraph" w:customStyle="1" w:styleId="Destinatario">
    <w:name w:val="Destinatario"/>
    <w:basedOn w:val="Normal"/>
    <w:autoRedefine/>
    <w:rsid w:val="001B7037"/>
    <w:pPr>
      <w:spacing w:after="120"/>
      <w:jc w:val="left"/>
    </w:pPr>
    <w:rPr>
      <w:i/>
      <w:sz w:val="22"/>
    </w:rPr>
  </w:style>
  <w:style w:type="paragraph" w:customStyle="1" w:styleId="Firmadelremitente">
    <w:name w:val="Firma del remitente"/>
    <w:basedOn w:val="Normal"/>
    <w:autoRedefine/>
    <w:rsid w:val="001B7037"/>
    <w:pPr>
      <w:jc w:val="right"/>
    </w:pPr>
  </w:style>
  <w:style w:type="character" w:customStyle="1" w:styleId="Ttulo1Car">
    <w:name w:val="Título 1 Car"/>
    <w:basedOn w:val="Fuentedeprrafopredeter"/>
    <w:link w:val="Ttulo1"/>
    <w:uiPriority w:val="9"/>
    <w:rsid w:val="00A10065"/>
    <w:rPr>
      <w:rFonts w:ascii="Franklin Gothic Book" w:eastAsiaTheme="majorEastAsia" w:hAnsi="Franklin Gothic Book" w:cstheme="majorBidi"/>
      <w:bCs/>
      <w:color w:val="FFFFFF" w:themeColor="background1"/>
      <w:sz w:val="36"/>
      <w:szCs w:val="28"/>
      <w:shd w:val="clear" w:color="auto" w:fill="87189D"/>
    </w:rPr>
  </w:style>
  <w:style w:type="character" w:customStyle="1" w:styleId="Ttulo2Car">
    <w:name w:val="Título 2 Car"/>
    <w:basedOn w:val="Fuentedeprrafopredeter"/>
    <w:link w:val="Ttulo2"/>
    <w:uiPriority w:val="9"/>
    <w:rsid w:val="002A1256"/>
    <w:rPr>
      <w:rFonts w:ascii="Franklin Gothic Book" w:eastAsiaTheme="majorEastAsia" w:hAnsi="Franklin Gothic Book" w:cstheme="majorBidi"/>
      <w:b/>
      <w:bCs/>
      <w:color w:val="87189D"/>
      <w:sz w:val="32"/>
      <w:szCs w:val="26"/>
      <w:u w:color="87189D"/>
    </w:rPr>
  </w:style>
  <w:style w:type="paragraph" w:styleId="Ttulo">
    <w:name w:val="Title"/>
    <w:aliases w:val="Título3"/>
    <w:basedOn w:val="Normal"/>
    <w:next w:val="Normal"/>
    <w:link w:val="TtuloCar"/>
    <w:autoRedefine/>
    <w:uiPriority w:val="10"/>
    <w:qFormat/>
    <w:rsid w:val="002A1256"/>
    <w:pPr>
      <w:numPr>
        <w:numId w:val="1"/>
      </w:numPr>
      <w:pBdr>
        <w:bottom w:val="single" w:sz="12" w:space="1" w:color="87189D"/>
      </w:pBdr>
      <w:contextualSpacing/>
    </w:pPr>
    <w:rPr>
      <w:rFonts w:eastAsiaTheme="majorEastAsia" w:cstheme="majorBidi"/>
      <w:b/>
      <w:color w:val="87189D"/>
      <w:spacing w:val="5"/>
      <w:kern w:val="28"/>
      <w:sz w:val="28"/>
      <w:szCs w:val="52"/>
      <w:u w:color="87189D"/>
    </w:rPr>
  </w:style>
  <w:style w:type="character" w:customStyle="1" w:styleId="TtuloCar">
    <w:name w:val="Título Car"/>
    <w:aliases w:val="Título3 Car"/>
    <w:basedOn w:val="Fuentedeprrafopredeter"/>
    <w:link w:val="Ttulo"/>
    <w:uiPriority w:val="10"/>
    <w:rsid w:val="002A1256"/>
    <w:rPr>
      <w:rFonts w:ascii="Franklin Gothic Book" w:eastAsiaTheme="majorEastAsia" w:hAnsi="Franklin Gothic Book" w:cstheme="majorBidi"/>
      <w:b/>
      <w:color w:val="87189D"/>
      <w:spacing w:val="5"/>
      <w:kern w:val="28"/>
      <w:sz w:val="28"/>
      <w:szCs w:val="52"/>
      <w:u w:color="87189D"/>
    </w:rPr>
  </w:style>
  <w:style w:type="paragraph" w:styleId="Subttulo">
    <w:name w:val="Subtitle"/>
    <w:aliases w:val="Titulo 4"/>
    <w:basedOn w:val="Normal"/>
    <w:next w:val="Normal"/>
    <w:link w:val="SubttuloCar"/>
    <w:autoRedefine/>
    <w:uiPriority w:val="11"/>
    <w:qFormat/>
    <w:rsid w:val="00682722"/>
    <w:pPr>
      <w:numPr>
        <w:ilvl w:val="1"/>
      </w:numPr>
      <w:jc w:val="center"/>
    </w:pPr>
    <w:rPr>
      <w:rFonts w:ascii="Franklin Gothic Medium Cond" w:eastAsiaTheme="majorEastAsia" w:hAnsi="Franklin Gothic Medium Cond" w:cstheme="majorBidi"/>
      <w:b/>
      <w:iCs/>
      <w:spacing w:val="15"/>
      <w:szCs w:val="24"/>
    </w:rPr>
  </w:style>
  <w:style w:type="character" w:customStyle="1" w:styleId="SubttuloCar">
    <w:name w:val="Subtítulo Car"/>
    <w:aliases w:val="Titulo 4 Car"/>
    <w:basedOn w:val="Fuentedeprrafopredeter"/>
    <w:link w:val="Subttulo"/>
    <w:uiPriority w:val="11"/>
    <w:rsid w:val="00682722"/>
    <w:rPr>
      <w:rFonts w:ascii="Franklin Gothic Medium Cond" w:eastAsiaTheme="majorEastAsia" w:hAnsi="Franklin Gothic Medium Cond" w:cstheme="majorBidi"/>
      <w:b/>
      <w:iCs/>
      <w:spacing w:val="15"/>
      <w:sz w:val="24"/>
      <w:szCs w:val="24"/>
    </w:rPr>
  </w:style>
  <w:style w:type="character" w:styleId="nfasis">
    <w:name w:val="Emphasis"/>
    <w:basedOn w:val="Fuentedeprrafopredeter"/>
    <w:uiPriority w:val="20"/>
    <w:rsid w:val="002A32E9"/>
    <w:rPr>
      <w:rFonts w:ascii="Franklin Gothic Book" w:hAnsi="Franklin Gothic Book"/>
      <w:b/>
      <w:i w:val="0"/>
      <w:iCs/>
      <w:sz w:val="24"/>
    </w:rPr>
  </w:style>
  <w:style w:type="character" w:styleId="nfasisintenso">
    <w:name w:val="Intense Emphasis"/>
    <w:basedOn w:val="Fuentedeprrafopredeter"/>
    <w:uiPriority w:val="21"/>
    <w:rsid w:val="002A32E9"/>
    <w:rPr>
      <w:rFonts w:ascii="Franklin Gothic Book" w:hAnsi="Franklin Gothic Book"/>
      <w:b/>
      <w:bCs/>
      <w:i/>
      <w:iCs/>
      <w:color w:val="auto"/>
      <w:sz w:val="24"/>
    </w:rPr>
  </w:style>
  <w:style w:type="paragraph" w:styleId="Encabezado">
    <w:name w:val="header"/>
    <w:basedOn w:val="Normal"/>
    <w:link w:val="EncabezadoCar"/>
    <w:unhideWhenUsed/>
    <w:rsid w:val="00374E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74ED9"/>
    <w:rPr>
      <w:rFonts w:ascii="Franklin Gothic Book" w:hAnsi="Franklin Gothic Book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74E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4ED9"/>
    <w:rPr>
      <w:rFonts w:ascii="Franklin Gothic Book" w:hAnsi="Franklin Gothic Book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4E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ED9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rsid w:val="00374ED9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74ED9"/>
    <w:rPr>
      <w:rFonts w:eastAsiaTheme="minorEastAsia"/>
      <w:lang w:eastAsia="es-ES"/>
    </w:rPr>
  </w:style>
  <w:style w:type="paragraph" w:customStyle="1" w:styleId="7F164CA3BF9C4373845ECB452A5D9922">
    <w:name w:val="7F164CA3BF9C4373845ECB452A5D9922"/>
    <w:rsid w:val="00374ED9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51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portada">
    <w:name w:val="Titulo portada"/>
    <w:basedOn w:val="Normal"/>
    <w:autoRedefine/>
    <w:rsid w:val="000E48A9"/>
    <w:pPr>
      <w:shd w:val="clear" w:color="auto" w:fill="FFFFFF" w:themeFill="background1"/>
      <w:jc w:val="center"/>
    </w:pPr>
    <w:rPr>
      <w:rFonts w:ascii="Franklin Gothic Medium Cond" w:hAnsi="Franklin Gothic Medium Cond"/>
      <w:smallCaps/>
      <w:color w:val="FFFFFF" w:themeColor="background1"/>
      <w:sz w:val="52"/>
    </w:rPr>
  </w:style>
  <w:style w:type="paragraph" w:customStyle="1" w:styleId="TextoPortada">
    <w:name w:val="Texto Portada"/>
    <w:basedOn w:val="Normal"/>
    <w:autoRedefine/>
    <w:qFormat/>
    <w:rsid w:val="00497F09"/>
    <w:pPr>
      <w:pBdr>
        <w:top w:val="single" w:sz="4" w:space="1" w:color="87189D"/>
        <w:left w:val="single" w:sz="4" w:space="4" w:color="87189D"/>
        <w:bottom w:val="single" w:sz="4" w:space="1" w:color="87189D"/>
        <w:right w:val="single" w:sz="4" w:space="4" w:color="87189D"/>
      </w:pBdr>
      <w:jc w:val="center"/>
    </w:pPr>
    <w:rPr>
      <w:bCs/>
      <w:i/>
      <w:sz w:val="28"/>
      <w:szCs w:val="28"/>
    </w:rPr>
  </w:style>
  <w:style w:type="paragraph" w:customStyle="1" w:styleId="Titularportada">
    <w:name w:val="Titular portada"/>
    <w:basedOn w:val="Normal"/>
    <w:qFormat/>
    <w:rsid w:val="000E48A9"/>
    <w:pPr>
      <w:jc w:val="center"/>
    </w:pPr>
    <w:rPr>
      <w:rFonts w:ascii="Franklin Gothic Medium Cond" w:hAnsi="Franklin Gothic Medium Cond"/>
      <w:color w:val="87189D"/>
      <w:sz w:val="9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DC1">
    <w:name w:val="toc 1"/>
    <w:basedOn w:val="Normal"/>
    <w:next w:val="Normal"/>
    <w:autoRedefine/>
    <w:uiPriority w:val="39"/>
    <w:unhideWhenUsed/>
    <w:rsid w:val="00A22F4F"/>
    <w:pPr>
      <w:spacing w:before="120"/>
      <w:jc w:val="left"/>
    </w:pPr>
    <w:rPr>
      <w:rFonts w:asciiTheme="minorHAnsi" w:hAnsiTheme="minorHAnsi"/>
      <w:b/>
      <w:bCs/>
      <w:i/>
      <w:iCs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A22F4F"/>
    <w:pPr>
      <w:spacing w:before="120"/>
      <w:ind w:left="240"/>
      <w:jc w:val="left"/>
    </w:pPr>
    <w:rPr>
      <w:rFonts w:asciiTheme="minorHAnsi" w:hAnsiTheme="minorHAnsi"/>
      <w:b/>
      <w:bCs/>
      <w:sz w:val="22"/>
    </w:rPr>
  </w:style>
  <w:style w:type="paragraph" w:styleId="TDC3">
    <w:name w:val="toc 3"/>
    <w:basedOn w:val="Normal"/>
    <w:next w:val="Normal"/>
    <w:autoRedefine/>
    <w:uiPriority w:val="39"/>
    <w:unhideWhenUsed/>
    <w:rsid w:val="00A22F4F"/>
    <w:pPr>
      <w:ind w:left="480"/>
      <w:jc w:val="left"/>
    </w:pPr>
    <w:rPr>
      <w:rFonts w:asciiTheme="minorHAnsi" w:hAnsi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A22F4F"/>
    <w:pPr>
      <w:ind w:left="720"/>
      <w:jc w:val="left"/>
    </w:pPr>
    <w:rPr>
      <w:rFonts w:asciiTheme="minorHAnsi" w:hAnsi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A22F4F"/>
    <w:pPr>
      <w:ind w:left="960"/>
      <w:jc w:val="left"/>
    </w:pPr>
    <w:rPr>
      <w:rFonts w:asciiTheme="minorHAnsi" w:hAnsi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A22F4F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A22F4F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A22F4F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A22F4F"/>
    <w:pPr>
      <w:ind w:left="1920"/>
      <w:jc w:val="left"/>
    </w:pPr>
    <w:rPr>
      <w:rFonts w:asciiTheme="minorHAnsi" w:hAnsiTheme="minorHAnsi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A22F4F"/>
    <w:rPr>
      <w:color w:val="0000FF" w:themeColor="hyperlink"/>
      <w:u w:val="single"/>
    </w:rPr>
  </w:style>
  <w:style w:type="paragraph" w:customStyle="1" w:styleId="Tituloindice">
    <w:name w:val="Titulo indice"/>
    <w:basedOn w:val="Normal"/>
    <w:qFormat/>
    <w:rsid w:val="00A22F4F"/>
    <w:pPr>
      <w:pBdr>
        <w:top w:val="single" w:sz="4" w:space="1" w:color="87189D"/>
        <w:left w:val="single" w:sz="4" w:space="4" w:color="87189D"/>
        <w:bottom w:val="single" w:sz="4" w:space="1" w:color="87189D"/>
        <w:right w:val="single" w:sz="4" w:space="4" w:color="87189D"/>
      </w:pBdr>
      <w:jc w:val="center"/>
    </w:pPr>
    <w:rPr>
      <w:rFonts w:ascii="Franklin Gothic Medium Cond" w:hAnsi="Franklin Gothic Medium Cond"/>
      <w:smallCaps/>
      <w:color w:val="87189D"/>
      <w:sz w:val="36"/>
    </w:rPr>
  </w:style>
  <w:style w:type="paragraph" w:styleId="Prrafodelista">
    <w:name w:val="List Paragraph"/>
    <w:basedOn w:val="Normal"/>
    <w:uiPriority w:val="34"/>
    <w:rsid w:val="00D36FC1"/>
    <w:pPr>
      <w:ind w:left="720"/>
      <w:contextualSpacing/>
    </w:pPr>
  </w:style>
  <w:style w:type="table" w:styleId="Tablanormal5">
    <w:name w:val="Plain Table 5"/>
    <w:basedOn w:val="Tablanormal"/>
    <w:uiPriority w:val="45"/>
    <w:rsid w:val="00015A8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B532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aCarvajalArjona\OneDrive%20-%20FEDER\Documentos\01%20Plantillas%20Corporativas\Plantilla%20vertical%20sin%20portad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a73943-b2be-4be2-b668-20e0049f0c5c">
      <Terms xmlns="http://schemas.microsoft.com/office/infopath/2007/PartnerControls"/>
    </lcf76f155ced4ddcb4097134ff3c332f>
    <SharedWithUsers xmlns="310e7fd1-4b0a-4a38-833c-676ddb61427d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487B1B42779048928534567C524F74" ma:contentTypeVersion="14" ma:contentTypeDescription="Crear nuevo documento." ma:contentTypeScope="" ma:versionID="236ffb51987cc139bebd7da4e72d256c">
  <xsd:schema xmlns:xsd="http://www.w3.org/2001/XMLSchema" xmlns:xs="http://www.w3.org/2001/XMLSchema" xmlns:p="http://schemas.microsoft.com/office/2006/metadata/properties" xmlns:ns2="e3a73943-b2be-4be2-b668-20e0049f0c5c" xmlns:ns3="310e7fd1-4b0a-4a38-833c-676ddb61427d" targetNamespace="http://schemas.microsoft.com/office/2006/metadata/properties" ma:root="true" ma:fieldsID="ec4e21253823a227eebd739d3b094273" ns2:_="" ns3:_="">
    <xsd:import namespace="e3a73943-b2be-4be2-b668-20e0049f0c5c"/>
    <xsd:import namespace="310e7fd1-4b0a-4a38-833c-676ddb6142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73943-b2be-4be2-b668-20e0049f0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af433eb1-3ae4-4c72-8f3b-167977d7c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e7fd1-4b0a-4a38-833c-676ddb61427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F1FC5B-B235-4F44-AD3F-47BC37B8A9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C299D4-BAEC-473C-BC52-22ADC816E4E5}">
  <ds:schemaRefs>
    <ds:schemaRef ds:uri="http://schemas.microsoft.com/office/2006/metadata/properties"/>
    <ds:schemaRef ds:uri="http://schemas.microsoft.com/office/infopath/2007/PartnerControls"/>
    <ds:schemaRef ds:uri="e3a73943-b2be-4be2-b668-20e0049f0c5c"/>
    <ds:schemaRef ds:uri="310e7fd1-4b0a-4a38-833c-676ddb61427d"/>
  </ds:schemaRefs>
</ds:datastoreItem>
</file>

<file path=customXml/itemProps3.xml><?xml version="1.0" encoding="utf-8"?>
<ds:datastoreItem xmlns:ds="http://schemas.openxmlformats.org/officeDocument/2006/customXml" ds:itemID="{F0EC27AB-9783-4B28-B43F-69907F3E59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47C2CF-BBC6-4A95-953A-167C2042A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a73943-b2be-4be2-b668-20e0049f0c5c"/>
    <ds:schemaRef ds:uri="310e7fd1-4b0a-4a38-833c-676ddb6142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vertical sin portada.dotx</Template>
  <TotalTime>19</TotalTime>
  <Pages>3</Pages>
  <Words>449</Words>
  <Characters>2475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Carvajal Arjona - Transformación Social</dc:creator>
  <cp:keywords/>
  <cp:lastModifiedBy>Susana Carvajal - Transformación Social</cp:lastModifiedBy>
  <cp:revision>11</cp:revision>
  <dcterms:created xsi:type="dcterms:W3CDTF">2026-04-21T11:09:00Z</dcterms:created>
  <dcterms:modified xsi:type="dcterms:W3CDTF">2026-04-22T07:44:00Z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0x010100E0487B1B42779048928534567C524F74</vt:lpwstr>
  </property>
  <property fmtid="{D5CDD505-2E9C-101B-9397-08002B2CF9AE}" pid="3" name="Order">
    <vt:r8>259600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